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7941" w14:textId="2C0FF2E5" w:rsidR="00754A84" w:rsidRDefault="00365387">
      <w:pPr>
        <w:ind w:left="-450"/>
        <w:rPr>
          <w:b/>
          <w:snapToGrid w:val="0"/>
          <w:color w:val="000080"/>
          <w:sz w:val="24"/>
        </w:rPr>
      </w:pPr>
      <w:r>
        <w:rPr>
          <w:b/>
          <w:noProof/>
          <w:color w:val="000080"/>
          <w:sz w:val="24"/>
        </w:rPr>
        <w:drawing>
          <wp:anchor distT="0" distB="0" distL="114300" distR="114300" simplePos="0" relativeHeight="251662336" behindDoc="1" locked="0" layoutInCell="1" allowOverlap="1" wp14:anchorId="7AE6176D" wp14:editId="108C0410">
            <wp:simplePos x="0" y="0"/>
            <wp:positionH relativeFrom="column">
              <wp:posOffset>-453224</wp:posOffset>
            </wp:positionH>
            <wp:positionV relativeFrom="paragraph">
              <wp:posOffset>-306125</wp:posOffset>
            </wp:positionV>
            <wp:extent cx="1868556" cy="1868556"/>
            <wp:effectExtent l="0" t="0" r="0" b="0"/>
            <wp:wrapNone/>
            <wp:docPr id="9" name="Picture 9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432" cy="1879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ABBA8" w14:textId="6CB3706B" w:rsidR="00754A84" w:rsidRDefault="001A2103" w:rsidP="00365387">
      <w:pPr>
        <w:pStyle w:val="Heading4"/>
        <w:ind w:left="0"/>
        <w:rPr>
          <w:color w:val="008000"/>
          <w:sz w:val="56"/>
        </w:rPr>
      </w:pPr>
      <w:r>
        <w:rPr>
          <w:color w:val="008000"/>
          <w:sz w:val="56"/>
        </w:rPr>
        <w:t xml:space="preserve">HCS Program </w:t>
      </w:r>
    </w:p>
    <w:p w14:paraId="617DFE69" w14:textId="33B5E72E" w:rsidR="00754A84" w:rsidRPr="00365387" w:rsidRDefault="001A2103" w:rsidP="00365387">
      <w:pPr>
        <w:pStyle w:val="Heading5"/>
        <w:rPr>
          <w:b w:val="0"/>
          <w:iCs/>
          <w:sz w:val="36"/>
        </w:rPr>
      </w:pPr>
      <w:r>
        <w:rPr>
          <w:b w:val="0"/>
          <w:iCs/>
          <w:sz w:val="36"/>
        </w:rPr>
        <w:t xml:space="preserve">Waiting List </w:t>
      </w:r>
    </w:p>
    <w:p w14:paraId="3995EEF1" w14:textId="665B1BCD" w:rsidR="00754A84" w:rsidRDefault="00754A84" w:rsidP="00365387">
      <w:pPr>
        <w:pStyle w:val="Heading1"/>
        <w:jc w:val="center"/>
        <w:rPr>
          <w:i/>
          <w:sz w:val="40"/>
        </w:rPr>
      </w:pPr>
      <w:r w:rsidRPr="00365387">
        <w:rPr>
          <w:iCs/>
          <w:sz w:val="40"/>
        </w:rPr>
        <w:t>MARY LEE FOUNDATION</w:t>
      </w:r>
    </w:p>
    <w:p w14:paraId="47FC6380" w14:textId="77777777" w:rsidR="00754A84" w:rsidRDefault="00A41634">
      <w:pPr>
        <w:pStyle w:val="Header"/>
        <w:tabs>
          <w:tab w:val="clear" w:pos="4320"/>
          <w:tab w:val="clear" w:pos="8640"/>
        </w:tabs>
        <w:ind w:left="-450"/>
        <w:rPr>
          <w:i/>
          <w:sz w:val="40"/>
        </w:rPr>
      </w:pPr>
      <w:r>
        <w:rPr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334FB93" wp14:editId="470403EA">
                <wp:simplePos x="0" y="0"/>
                <wp:positionH relativeFrom="column">
                  <wp:posOffset>970335</wp:posOffset>
                </wp:positionH>
                <wp:positionV relativeFrom="paragraph">
                  <wp:posOffset>232410</wp:posOffset>
                </wp:positionV>
                <wp:extent cx="4206240" cy="0"/>
                <wp:effectExtent l="0" t="12700" r="35560" b="2540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7F566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4pt,18.3pt" to="407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" o:allowincell="f" strokecolor="green" strokeweight="3pt">
                <o:lock v:ext="edit" shapetype="f"/>
              </v:line>
            </w:pict>
          </mc:Fallback>
        </mc:AlternateContent>
      </w:r>
    </w:p>
    <w:p w14:paraId="3881F812" w14:textId="77777777" w:rsidR="00754A84" w:rsidRDefault="00754A84">
      <w:pPr>
        <w:pStyle w:val="Header"/>
        <w:tabs>
          <w:tab w:val="clear" w:pos="4320"/>
          <w:tab w:val="clear" w:pos="8640"/>
        </w:tabs>
        <w:ind w:left="-450"/>
      </w:pPr>
    </w:p>
    <w:p w14:paraId="555B50A6" w14:textId="77777777" w:rsidR="00E120E6" w:rsidRDefault="00E120E6">
      <w:pPr>
        <w:ind w:left="-450"/>
        <w:rPr>
          <w:snapToGrid w:val="0"/>
          <w:color w:val="000080"/>
          <w:sz w:val="24"/>
        </w:rPr>
      </w:pPr>
    </w:p>
    <w:p w14:paraId="6D16AAD2" w14:textId="2E3972AE" w:rsidR="00754A84" w:rsidRDefault="00470290">
      <w:pPr>
        <w:ind w:left="-450"/>
        <w:rPr>
          <w:snapToGrid w:val="0"/>
          <w:color w:val="000080"/>
          <w:sz w:val="24"/>
        </w:rPr>
      </w:pPr>
      <w:r>
        <w:rPr>
          <w:snapToGrid w:val="0"/>
          <w:color w:val="000080"/>
          <w:sz w:val="24"/>
        </w:rPr>
        <w:t xml:space="preserve">         </w:t>
      </w:r>
      <w:r w:rsidR="00E120E6">
        <w:rPr>
          <w:snapToGrid w:val="0"/>
          <w:color w:val="000080"/>
          <w:sz w:val="24"/>
        </w:rPr>
        <w:t xml:space="preserve">Date of Received </w:t>
      </w:r>
      <w:r w:rsidR="0051073F">
        <w:rPr>
          <w:snapToGrid w:val="0"/>
          <w:color w:val="000080"/>
          <w:sz w:val="24"/>
        </w:rPr>
        <w:t>HCS Program</w:t>
      </w:r>
      <w:r w:rsidR="00FC5363">
        <w:rPr>
          <w:snapToGrid w:val="0"/>
          <w:color w:val="000080"/>
          <w:sz w:val="24"/>
        </w:rPr>
        <w:t xml:space="preserve"> </w:t>
      </w:r>
      <w:r w:rsidR="00E120E6">
        <w:rPr>
          <w:snapToGrid w:val="0"/>
          <w:color w:val="000080"/>
          <w:sz w:val="24"/>
        </w:rPr>
        <w:t>Waiting List: __________________________________</w:t>
      </w:r>
    </w:p>
    <w:p w14:paraId="1A9A0B4C" w14:textId="77777777" w:rsidR="002361E7" w:rsidRDefault="002361E7" w:rsidP="002361E7">
      <w:pPr>
        <w:ind w:left="-450"/>
        <w:rPr>
          <w:snapToGrid w:val="0"/>
          <w:sz w:val="24"/>
        </w:rPr>
      </w:pPr>
    </w:p>
    <w:p w14:paraId="0C520743" w14:textId="55B1A1D3" w:rsidR="002361E7" w:rsidRDefault="002361E7" w:rsidP="002361E7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Currently have HCS waiver</w:t>
      </w:r>
      <w:r w:rsidRPr="00FF3C76">
        <w:rPr>
          <w:snapToGrid w:val="0"/>
          <w:sz w:val="24"/>
        </w:rPr>
        <w:t xml:space="preserve">:    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bookmarkStart w:id="0" w:name="_Hlk172628186"/>
      <w:r w:rsidRPr="00FF3C76">
        <w:rPr>
          <w:rFonts w:ascii="Webdings" w:hAnsi="Webdings"/>
          <w:snapToGrid w:val="0"/>
          <w:sz w:val="24"/>
        </w:rPr>
        <w:t></w:t>
      </w:r>
      <w:bookmarkEnd w:id="0"/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</w:t>
      </w:r>
      <w:r w:rsidRPr="00FF3C76">
        <w:rPr>
          <w:rFonts w:ascii="Webdings" w:hAnsi="Webdings"/>
          <w:snapToGrid w:val="0"/>
          <w:sz w:val="24"/>
        </w:rPr>
        <w:t></w:t>
      </w:r>
      <w:r>
        <w:rPr>
          <w:rFonts w:ascii="Webdings" w:hAnsi="Webdings"/>
          <w:snapToGrid w:val="0"/>
          <w:sz w:val="24"/>
        </w:rPr>
        <w:t xml:space="preserve"> </w:t>
      </w:r>
      <w:r>
        <w:rPr>
          <w:snapToGrid w:val="0"/>
          <w:sz w:val="24"/>
        </w:rPr>
        <w:t>Enrollment in Process</w:t>
      </w:r>
    </w:p>
    <w:p w14:paraId="41ED5ED8" w14:textId="77777777" w:rsidR="002361E7" w:rsidRDefault="002361E7" w:rsidP="002361E7">
      <w:pPr>
        <w:ind w:left="-450"/>
        <w:rPr>
          <w:snapToGrid w:val="0"/>
          <w:sz w:val="24"/>
        </w:rPr>
      </w:pPr>
    </w:p>
    <w:p w14:paraId="4A5C6593" w14:textId="77777777" w:rsidR="002361E7" w:rsidRPr="000067BC" w:rsidRDefault="002361E7" w:rsidP="002361E7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Type of HCS services looking to receive: __________________________________________________</w:t>
      </w:r>
    </w:p>
    <w:p w14:paraId="5656ED78" w14:textId="77777777" w:rsidR="00E120E6" w:rsidRDefault="00E120E6">
      <w:pPr>
        <w:ind w:left="-450"/>
        <w:rPr>
          <w:snapToGrid w:val="0"/>
          <w:color w:val="000080"/>
          <w:sz w:val="24"/>
        </w:rPr>
      </w:pPr>
    </w:p>
    <w:p w14:paraId="762DCF0E" w14:textId="77777777" w:rsidR="00E120E6" w:rsidRDefault="00E120E6">
      <w:pPr>
        <w:ind w:left="-450"/>
        <w:rPr>
          <w:snapToGrid w:val="0"/>
          <w:color w:val="000080"/>
          <w:sz w:val="24"/>
        </w:rPr>
      </w:pPr>
    </w:p>
    <w:p w14:paraId="19A423CA" w14:textId="77777777" w:rsidR="00CE714F" w:rsidRPr="00FF3C76" w:rsidRDefault="00CE714F" w:rsidP="00AF3C95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Name: _______________________________</w:t>
      </w:r>
      <w:r w:rsidRPr="00FF3C76">
        <w:rPr>
          <w:snapToGrid w:val="0"/>
          <w:sz w:val="24"/>
        </w:rPr>
        <w:tab/>
        <w:t>Nick Name: ____________________________</w:t>
      </w:r>
      <w:r w:rsidR="00AF3C95" w:rsidRPr="00FF3C76">
        <w:rPr>
          <w:snapToGrid w:val="0"/>
          <w:sz w:val="24"/>
        </w:rPr>
        <w:t>__</w:t>
      </w:r>
    </w:p>
    <w:p w14:paraId="48FDCCA1" w14:textId="77777777" w:rsidR="00CE714F" w:rsidRPr="00FF3C76" w:rsidRDefault="00CE714F" w:rsidP="00AF3C95">
      <w:pPr>
        <w:ind w:left="-450"/>
        <w:rPr>
          <w:snapToGrid w:val="0"/>
          <w:sz w:val="24"/>
        </w:rPr>
      </w:pPr>
    </w:p>
    <w:p w14:paraId="2E535FAE" w14:textId="0F1E1A5D" w:rsidR="00502CE8" w:rsidRDefault="00502CE8" w:rsidP="00AF3C95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 xml:space="preserve">Medicaid </w:t>
      </w:r>
      <w:r w:rsidR="00CE714F" w:rsidRPr="00FF3C76">
        <w:rPr>
          <w:snapToGrid w:val="0"/>
          <w:sz w:val="24"/>
        </w:rPr>
        <w:t xml:space="preserve">ID #: </w:t>
      </w:r>
      <w:r w:rsidR="003E3F03" w:rsidRPr="00FF3C76">
        <w:rPr>
          <w:snapToGrid w:val="0"/>
          <w:sz w:val="24"/>
        </w:rPr>
        <w:t>_______________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3E3F03" w:rsidRPr="00FF3C76">
        <w:rPr>
          <w:snapToGrid w:val="0"/>
          <w:sz w:val="24"/>
        </w:rPr>
        <w:tab/>
      </w:r>
      <w:r w:rsidR="00CE714F" w:rsidRPr="00FF3C76">
        <w:rPr>
          <w:snapToGrid w:val="0"/>
          <w:sz w:val="24"/>
        </w:rPr>
        <w:t>L</w:t>
      </w:r>
      <w:r>
        <w:rPr>
          <w:snapToGrid w:val="0"/>
          <w:sz w:val="24"/>
        </w:rPr>
        <w:t xml:space="preserve">evel of </w:t>
      </w:r>
      <w:r w:rsidR="00CE714F" w:rsidRPr="00FF3C76">
        <w:rPr>
          <w:snapToGrid w:val="0"/>
          <w:sz w:val="24"/>
        </w:rPr>
        <w:t>N</w:t>
      </w:r>
      <w:r>
        <w:rPr>
          <w:snapToGrid w:val="0"/>
          <w:sz w:val="24"/>
        </w:rPr>
        <w:t>eed (LON)</w:t>
      </w:r>
      <w:r w:rsidR="00CE714F" w:rsidRPr="00FF3C76">
        <w:rPr>
          <w:snapToGrid w:val="0"/>
          <w:sz w:val="24"/>
        </w:rPr>
        <w:t>: ____</w:t>
      </w:r>
      <w:r>
        <w:rPr>
          <w:snapToGrid w:val="0"/>
          <w:sz w:val="24"/>
        </w:rPr>
        <w:t>________</w:t>
      </w:r>
      <w:r>
        <w:rPr>
          <w:snapToGrid w:val="0"/>
          <w:sz w:val="24"/>
        </w:rPr>
        <w:br/>
      </w:r>
      <w:r w:rsidR="002361E7">
        <w:rPr>
          <w:snapToGrid w:val="0"/>
          <w:sz w:val="24"/>
        </w:rPr>
        <w:tab/>
      </w:r>
    </w:p>
    <w:p w14:paraId="4BA02AEF" w14:textId="287868A6" w:rsidR="00CE714F" w:rsidRPr="00FF3C76" w:rsidRDefault="002361E7" w:rsidP="00AF3C95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 xml:space="preserve">Qualifying </w:t>
      </w:r>
      <w:r w:rsidR="005F2D6E">
        <w:rPr>
          <w:snapToGrid w:val="0"/>
          <w:sz w:val="24"/>
        </w:rPr>
        <w:t>Diagnosis: _</w:t>
      </w:r>
      <w:r>
        <w:rPr>
          <w:snapToGrid w:val="0"/>
          <w:sz w:val="24"/>
        </w:rPr>
        <w:t>_____________________</w:t>
      </w:r>
    </w:p>
    <w:p w14:paraId="5A9BE29F" w14:textId="77777777" w:rsidR="003E3F03" w:rsidRPr="00FF3C76" w:rsidRDefault="003E3F03" w:rsidP="00AF3C95">
      <w:pPr>
        <w:ind w:left="-450"/>
        <w:rPr>
          <w:snapToGrid w:val="0"/>
          <w:sz w:val="24"/>
        </w:rPr>
      </w:pPr>
    </w:p>
    <w:p w14:paraId="2951D8C3" w14:textId="2A30BE23" w:rsidR="003E3F03" w:rsidRPr="00FF3C76" w:rsidRDefault="00502CE8" w:rsidP="00AF3C95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 xml:space="preserve">Current </w:t>
      </w:r>
      <w:r w:rsidR="003E3F03" w:rsidRPr="00FF3C76">
        <w:rPr>
          <w:snapToGrid w:val="0"/>
          <w:sz w:val="24"/>
        </w:rPr>
        <w:t>Provider: ________________________</w:t>
      </w:r>
      <w:r w:rsidR="003E3F03" w:rsidRPr="00FF3C76">
        <w:rPr>
          <w:snapToGrid w:val="0"/>
          <w:sz w:val="24"/>
        </w:rPr>
        <w:tab/>
      </w:r>
      <w:r w:rsidR="002361E7">
        <w:rPr>
          <w:snapToGrid w:val="0"/>
          <w:sz w:val="24"/>
        </w:rPr>
        <w:t>P</w:t>
      </w:r>
      <w:r w:rsidR="003E3F03" w:rsidRPr="00FF3C76">
        <w:rPr>
          <w:snapToGrid w:val="0"/>
          <w:sz w:val="24"/>
        </w:rPr>
        <w:t>hone #: ___________________________</w:t>
      </w:r>
      <w:r w:rsidR="00AF3C95" w:rsidRPr="00FF3C76">
        <w:rPr>
          <w:snapToGrid w:val="0"/>
          <w:sz w:val="24"/>
        </w:rPr>
        <w:t>__</w:t>
      </w:r>
    </w:p>
    <w:p w14:paraId="43F57300" w14:textId="77777777" w:rsidR="003E3F03" w:rsidRPr="00FF3C76" w:rsidRDefault="003E3F03" w:rsidP="00AF3C95">
      <w:pPr>
        <w:ind w:left="-450"/>
        <w:rPr>
          <w:snapToGrid w:val="0"/>
          <w:sz w:val="24"/>
        </w:rPr>
      </w:pPr>
    </w:p>
    <w:p w14:paraId="3A49AFC0" w14:textId="5E6FD9EB" w:rsidR="003E3F03" w:rsidRPr="00FF3C76" w:rsidRDefault="003E3F03" w:rsidP="00AF3C95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="002361E7">
        <w:rPr>
          <w:snapToGrid w:val="0"/>
          <w:sz w:val="24"/>
        </w:rPr>
        <w:t>Email:</w:t>
      </w:r>
      <w:r w:rsidRPr="00FF3C76">
        <w:rPr>
          <w:snapToGrid w:val="0"/>
          <w:sz w:val="24"/>
        </w:rPr>
        <w:t xml:space="preserve"> ___________________________</w:t>
      </w:r>
      <w:r w:rsidR="00AF3C95" w:rsidRPr="00FF3C76">
        <w:rPr>
          <w:snapToGrid w:val="0"/>
          <w:sz w:val="24"/>
        </w:rPr>
        <w:t>__</w:t>
      </w:r>
    </w:p>
    <w:p w14:paraId="37E8300B" w14:textId="77777777" w:rsidR="003E3F03" w:rsidRPr="00FF3C76" w:rsidRDefault="003E3F03" w:rsidP="00AF3C95">
      <w:pPr>
        <w:ind w:left="-450"/>
        <w:rPr>
          <w:snapToGrid w:val="0"/>
          <w:sz w:val="24"/>
        </w:rPr>
      </w:pPr>
    </w:p>
    <w:p w14:paraId="6187E0EC" w14:textId="2F5ED9A8" w:rsidR="003E3F03" w:rsidRPr="00FF3C76" w:rsidRDefault="00502CE8" w:rsidP="00AF3C95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 xml:space="preserve">Current </w:t>
      </w:r>
      <w:r w:rsidR="003E3F03" w:rsidRPr="00FF3C76">
        <w:rPr>
          <w:snapToGrid w:val="0"/>
          <w:sz w:val="24"/>
        </w:rPr>
        <w:t>Case Manager</w:t>
      </w:r>
      <w:r w:rsidR="00775C92">
        <w:rPr>
          <w:snapToGrid w:val="0"/>
          <w:sz w:val="24"/>
        </w:rPr>
        <w:t>/</w:t>
      </w:r>
      <w:r w:rsidR="003E3F03" w:rsidRPr="00FF3C76">
        <w:rPr>
          <w:snapToGrid w:val="0"/>
          <w:sz w:val="24"/>
        </w:rPr>
        <w:t>: ___________________</w:t>
      </w:r>
      <w:r w:rsidR="003E3F03" w:rsidRPr="00FF3C76">
        <w:rPr>
          <w:snapToGrid w:val="0"/>
          <w:sz w:val="24"/>
        </w:rPr>
        <w:tab/>
      </w:r>
      <w:r w:rsidR="002361E7">
        <w:rPr>
          <w:snapToGrid w:val="0"/>
          <w:sz w:val="24"/>
        </w:rPr>
        <w:t>P</w:t>
      </w:r>
      <w:r w:rsidR="003E3F03" w:rsidRPr="00FF3C76">
        <w:rPr>
          <w:snapToGrid w:val="0"/>
          <w:sz w:val="24"/>
        </w:rPr>
        <w:t>hone #: ___________________________</w:t>
      </w:r>
      <w:r w:rsidR="00AF3C95" w:rsidRPr="00FF3C76">
        <w:rPr>
          <w:snapToGrid w:val="0"/>
          <w:sz w:val="24"/>
        </w:rPr>
        <w:t>__</w:t>
      </w:r>
    </w:p>
    <w:p w14:paraId="34CCB027" w14:textId="77777777" w:rsidR="003E3F03" w:rsidRPr="00FF3C76" w:rsidRDefault="00775C92" w:rsidP="00AF3C95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Family Member</w:t>
      </w:r>
    </w:p>
    <w:p w14:paraId="2B8E89A8" w14:textId="5C67AFD5" w:rsidR="003E3F03" w:rsidRPr="00FF3C76" w:rsidRDefault="003E3F03" w:rsidP="00AF3C95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="002361E7">
        <w:rPr>
          <w:snapToGrid w:val="0"/>
          <w:sz w:val="24"/>
        </w:rPr>
        <w:t>Email</w:t>
      </w:r>
      <w:r w:rsidRPr="00FF3C76">
        <w:rPr>
          <w:snapToGrid w:val="0"/>
          <w:sz w:val="24"/>
        </w:rPr>
        <w:t>: ___________________________</w:t>
      </w:r>
      <w:r w:rsidR="00AF3C95" w:rsidRPr="00FF3C76">
        <w:rPr>
          <w:snapToGrid w:val="0"/>
          <w:sz w:val="24"/>
        </w:rPr>
        <w:t>__</w:t>
      </w:r>
    </w:p>
    <w:p w14:paraId="1643C26F" w14:textId="77777777" w:rsidR="003E3F03" w:rsidRPr="00FF3C76" w:rsidRDefault="003E3F03" w:rsidP="00AF3C95">
      <w:pPr>
        <w:ind w:left="-450"/>
        <w:rPr>
          <w:snapToGrid w:val="0"/>
          <w:sz w:val="24"/>
        </w:rPr>
      </w:pPr>
    </w:p>
    <w:p w14:paraId="1A03F569" w14:textId="5AF07804" w:rsidR="003E3F03" w:rsidRPr="00FF3C76" w:rsidRDefault="00502CE8" w:rsidP="006E01B7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 xml:space="preserve">Current </w:t>
      </w:r>
      <w:r w:rsidR="003E3F03" w:rsidRPr="00FF3C76">
        <w:rPr>
          <w:snapToGrid w:val="0"/>
          <w:sz w:val="24"/>
        </w:rPr>
        <w:t>Address: _____________________________</w:t>
      </w:r>
      <w:r w:rsidR="006E01B7">
        <w:rPr>
          <w:snapToGrid w:val="0"/>
          <w:sz w:val="24"/>
        </w:rPr>
        <w:t>______</w:t>
      </w:r>
      <w:r w:rsidR="003E3F03" w:rsidRPr="00FF3C76">
        <w:rPr>
          <w:snapToGrid w:val="0"/>
          <w:sz w:val="24"/>
        </w:rPr>
        <w:t>__________________________________</w:t>
      </w:r>
      <w:r w:rsidR="003E3F03" w:rsidRPr="00FF3C76">
        <w:rPr>
          <w:snapToGrid w:val="0"/>
          <w:sz w:val="24"/>
        </w:rPr>
        <w:tab/>
      </w:r>
    </w:p>
    <w:p w14:paraId="24EA7844" w14:textId="77777777" w:rsidR="003E3F03" w:rsidRPr="00FF3C76" w:rsidRDefault="003E3F03" w:rsidP="00AF3C95">
      <w:pPr>
        <w:ind w:left="-450"/>
        <w:rPr>
          <w:snapToGrid w:val="0"/>
          <w:sz w:val="24"/>
        </w:rPr>
      </w:pPr>
    </w:p>
    <w:p w14:paraId="5214883E" w14:textId="410F7253" w:rsidR="003E3F03" w:rsidRPr="00FF3C76" w:rsidRDefault="002361E7" w:rsidP="00AF3C95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Primary</w:t>
      </w:r>
      <w:r w:rsidR="003E3F03" w:rsidRPr="00FF3C76">
        <w:rPr>
          <w:snapToGrid w:val="0"/>
          <w:sz w:val="24"/>
        </w:rPr>
        <w:t xml:space="preserve"> contact: _____________________</w:t>
      </w:r>
      <w:r w:rsidR="003E3F03" w:rsidRPr="00FF3C76">
        <w:rPr>
          <w:snapToGrid w:val="0"/>
          <w:sz w:val="24"/>
        </w:rPr>
        <w:tab/>
      </w:r>
      <w:r>
        <w:rPr>
          <w:snapToGrid w:val="0"/>
          <w:sz w:val="24"/>
        </w:rPr>
        <w:t>P</w:t>
      </w:r>
      <w:r w:rsidR="003E3F03" w:rsidRPr="00FF3C76">
        <w:rPr>
          <w:snapToGrid w:val="0"/>
          <w:sz w:val="24"/>
        </w:rPr>
        <w:t>hone #: ___________________________</w:t>
      </w:r>
      <w:r w:rsidR="00AF3C95" w:rsidRPr="00FF3C76">
        <w:rPr>
          <w:snapToGrid w:val="0"/>
          <w:sz w:val="24"/>
        </w:rPr>
        <w:t>__</w:t>
      </w:r>
    </w:p>
    <w:p w14:paraId="78BB8D8F" w14:textId="77777777" w:rsidR="003E3F03" w:rsidRPr="00FF3C76" w:rsidRDefault="003E3F03" w:rsidP="00AF3C95">
      <w:pPr>
        <w:ind w:left="-450"/>
        <w:rPr>
          <w:snapToGrid w:val="0"/>
          <w:sz w:val="24"/>
        </w:rPr>
      </w:pPr>
    </w:p>
    <w:p w14:paraId="4E329B63" w14:textId="566253FD" w:rsidR="003E3F03" w:rsidRPr="00FF3C76" w:rsidRDefault="003E3F03" w:rsidP="00AF3C95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="002361E7">
        <w:rPr>
          <w:snapToGrid w:val="0"/>
          <w:sz w:val="24"/>
        </w:rPr>
        <w:t>Email:</w:t>
      </w:r>
      <w:r w:rsidRPr="00FF3C76">
        <w:rPr>
          <w:snapToGrid w:val="0"/>
          <w:sz w:val="24"/>
        </w:rPr>
        <w:t xml:space="preserve"> ___________________________</w:t>
      </w:r>
      <w:r w:rsidR="00AF3C95" w:rsidRPr="00FF3C76">
        <w:rPr>
          <w:snapToGrid w:val="0"/>
          <w:sz w:val="24"/>
        </w:rPr>
        <w:t>__</w:t>
      </w:r>
    </w:p>
    <w:p w14:paraId="0680094C" w14:textId="77777777" w:rsidR="003E3F03" w:rsidRPr="00FF3C76" w:rsidRDefault="003E3F03" w:rsidP="00AF3C95">
      <w:pPr>
        <w:ind w:left="-450"/>
        <w:rPr>
          <w:snapToGrid w:val="0"/>
          <w:sz w:val="24"/>
        </w:rPr>
      </w:pPr>
    </w:p>
    <w:p w14:paraId="78F16466" w14:textId="77777777" w:rsidR="003E3F03" w:rsidRPr="00FF3C76" w:rsidRDefault="003E3F03" w:rsidP="00AF3C95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Physician’s name: ______________________</w:t>
      </w:r>
      <w:r w:rsidRPr="00FF3C76">
        <w:rPr>
          <w:snapToGrid w:val="0"/>
          <w:sz w:val="24"/>
        </w:rPr>
        <w:tab/>
        <w:t>Telephone #: ___________________________</w:t>
      </w:r>
      <w:r w:rsidR="00AF3C95" w:rsidRPr="00FF3C76">
        <w:rPr>
          <w:snapToGrid w:val="0"/>
          <w:sz w:val="24"/>
        </w:rPr>
        <w:t>__</w:t>
      </w:r>
    </w:p>
    <w:p w14:paraId="5FA59B4F" w14:textId="77777777" w:rsidR="003E3F03" w:rsidRPr="00FF3C76" w:rsidRDefault="003E3F03" w:rsidP="00AF3C95">
      <w:pPr>
        <w:ind w:left="-450"/>
        <w:rPr>
          <w:snapToGrid w:val="0"/>
          <w:sz w:val="24"/>
        </w:rPr>
      </w:pPr>
    </w:p>
    <w:p w14:paraId="6F440215" w14:textId="77777777" w:rsidR="003E3F03" w:rsidRPr="00FF3C76" w:rsidRDefault="003E3F03" w:rsidP="00AF3C95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Address: ______________________________________________________________________</w:t>
      </w:r>
      <w:r w:rsidR="00AF3C95" w:rsidRPr="00FF3C76">
        <w:rPr>
          <w:snapToGrid w:val="0"/>
          <w:sz w:val="24"/>
        </w:rPr>
        <w:t>__</w:t>
      </w:r>
    </w:p>
    <w:p w14:paraId="1F10DE69" w14:textId="77777777" w:rsidR="003E3F03" w:rsidRPr="00FF3C76" w:rsidRDefault="003E3F03" w:rsidP="003E3F03">
      <w:pPr>
        <w:ind w:left="-450"/>
        <w:rPr>
          <w:snapToGrid w:val="0"/>
          <w:sz w:val="24"/>
        </w:rPr>
      </w:pPr>
    </w:p>
    <w:p w14:paraId="03FAE24A" w14:textId="4AC7E628" w:rsidR="000067BC" w:rsidRPr="00FF3C76" w:rsidRDefault="00AF3C95" w:rsidP="000067BC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 xml:space="preserve">Age: _____   Date of birth: _____________ Sex:  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Male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Female    Weight: ______ Height: _______</w:t>
      </w:r>
    </w:p>
    <w:p w14:paraId="2905B031" w14:textId="77777777" w:rsidR="003E3F03" w:rsidRPr="00FF3C76" w:rsidRDefault="003E3F03" w:rsidP="003E3F03">
      <w:pPr>
        <w:ind w:left="-450"/>
        <w:rPr>
          <w:snapToGrid w:val="0"/>
          <w:sz w:val="16"/>
          <w:szCs w:val="16"/>
        </w:rPr>
      </w:pPr>
      <w:r w:rsidRPr="00FF3C76">
        <w:rPr>
          <w:snapToGrid w:val="0"/>
        </w:rPr>
        <w:tab/>
      </w:r>
      <w:r w:rsidRPr="00FF3C76">
        <w:rPr>
          <w:snapToGrid w:val="0"/>
        </w:rPr>
        <w:tab/>
      </w:r>
      <w:r w:rsidRPr="00FF3C76">
        <w:rPr>
          <w:snapToGrid w:val="0"/>
        </w:rPr>
        <w:tab/>
      </w:r>
      <w:r w:rsidRPr="00FF3C76">
        <w:rPr>
          <w:snapToGrid w:val="0"/>
        </w:rPr>
        <w:tab/>
      </w:r>
      <w:r w:rsidR="008340CC" w:rsidRPr="00FF3C76">
        <w:rPr>
          <w:snapToGrid w:val="0"/>
        </w:rPr>
        <w:t xml:space="preserve">   </w:t>
      </w:r>
      <w:r w:rsidRPr="00FF3C76">
        <w:rPr>
          <w:snapToGrid w:val="0"/>
        </w:rPr>
        <w:t>Month/Day/Year</w:t>
      </w:r>
    </w:p>
    <w:p w14:paraId="5A450EE8" w14:textId="77777777" w:rsidR="003E3F03" w:rsidRPr="00FF3C76" w:rsidRDefault="003E3F03" w:rsidP="003E3F03">
      <w:pPr>
        <w:ind w:left="-450"/>
        <w:rPr>
          <w:snapToGrid w:val="0"/>
          <w:sz w:val="16"/>
          <w:szCs w:val="16"/>
        </w:rPr>
      </w:pPr>
    </w:p>
    <w:p w14:paraId="12FDD289" w14:textId="33650F0E" w:rsidR="000067BC" w:rsidRDefault="000067BC" w:rsidP="003E3F03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 xml:space="preserve">Are they </w:t>
      </w:r>
      <w:r w:rsidR="00502CE8">
        <w:rPr>
          <w:snapToGrid w:val="0"/>
          <w:sz w:val="24"/>
        </w:rPr>
        <w:t xml:space="preserve">currently </w:t>
      </w:r>
      <w:r>
        <w:rPr>
          <w:snapToGrid w:val="0"/>
          <w:sz w:val="24"/>
        </w:rPr>
        <w:t>under Guardianship</w:t>
      </w:r>
      <w:r w:rsidRPr="00FF3C76">
        <w:rPr>
          <w:snapToGrid w:val="0"/>
          <w:sz w:val="24"/>
        </w:rPr>
        <w:t xml:space="preserve">?   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</w:t>
      </w:r>
      <w:r>
        <w:rPr>
          <w:snapToGrid w:val="0"/>
          <w:sz w:val="24"/>
        </w:rPr>
        <w:t>If yes, list type of Guardianship</w:t>
      </w:r>
      <w:r w:rsidRPr="00FF3C7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and Name of Guardian(s)</w:t>
      </w:r>
      <w:r w:rsidR="00D37037">
        <w:rPr>
          <w:snapToGrid w:val="0"/>
          <w:sz w:val="24"/>
        </w:rPr>
        <w:t xml:space="preserve"> and provide copy with application</w:t>
      </w:r>
    </w:p>
    <w:p w14:paraId="0AC5BD57" w14:textId="41A451FE" w:rsidR="000067BC" w:rsidRDefault="000067BC" w:rsidP="003E3F03">
      <w:pPr>
        <w:ind w:left="-450"/>
        <w:rPr>
          <w:snapToGrid w:val="0"/>
          <w:sz w:val="24"/>
        </w:rPr>
      </w:pPr>
      <w:r w:rsidRPr="005F2D6E">
        <w:rPr>
          <w:snapToGrid w:val="0"/>
          <w:sz w:val="28"/>
          <w:szCs w:val="22"/>
        </w:rPr>
        <w:t>__________________________________________________________________________</w:t>
      </w:r>
    </w:p>
    <w:p w14:paraId="019021BC" w14:textId="77777777" w:rsidR="000067BC" w:rsidRDefault="000067BC" w:rsidP="003E3F03">
      <w:pPr>
        <w:ind w:left="-450"/>
        <w:rPr>
          <w:snapToGrid w:val="0"/>
          <w:sz w:val="24"/>
        </w:rPr>
      </w:pPr>
    </w:p>
    <w:p w14:paraId="7BB925F1" w14:textId="77777777" w:rsidR="000067BC" w:rsidRDefault="000067BC" w:rsidP="003E3F03">
      <w:pPr>
        <w:ind w:left="-450"/>
        <w:rPr>
          <w:snapToGrid w:val="0"/>
          <w:sz w:val="24"/>
        </w:rPr>
      </w:pPr>
    </w:p>
    <w:p w14:paraId="2D0977BD" w14:textId="77777777" w:rsidR="00502CE8" w:rsidRDefault="00502CE8" w:rsidP="003E3F03">
      <w:pPr>
        <w:ind w:left="-450"/>
        <w:rPr>
          <w:snapToGrid w:val="0"/>
          <w:sz w:val="24"/>
        </w:rPr>
      </w:pPr>
    </w:p>
    <w:p w14:paraId="3362DF29" w14:textId="77777777" w:rsidR="00502CE8" w:rsidRDefault="00502CE8" w:rsidP="003E3F03">
      <w:pPr>
        <w:ind w:left="-450"/>
        <w:rPr>
          <w:snapToGrid w:val="0"/>
          <w:sz w:val="24"/>
        </w:rPr>
      </w:pPr>
    </w:p>
    <w:p w14:paraId="2659C295" w14:textId="5F434960" w:rsidR="008340CC" w:rsidRPr="00FF3C76" w:rsidRDefault="00502CE8" w:rsidP="003E3F03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lastRenderedPageBreak/>
        <w:t xml:space="preserve">Known </w:t>
      </w:r>
      <w:r w:rsidR="008340CC" w:rsidRPr="00FF3C76">
        <w:rPr>
          <w:snapToGrid w:val="0"/>
          <w:sz w:val="24"/>
        </w:rPr>
        <w:t>Allergies</w:t>
      </w:r>
      <w:bookmarkStart w:id="1" w:name="_Hlk172628113"/>
      <w:r w:rsidR="008340CC" w:rsidRPr="00FF3C76">
        <w:rPr>
          <w:snapToGrid w:val="0"/>
          <w:sz w:val="24"/>
        </w:rPr>
        <w:t xml:space="preserve">:    </w:t>
      </w:r>
      <w:r w:rsidR="008340CC" w:rsidRPr="00FF3C76">
        <w:rPr>
          <w:rFonts w:ascii="Webdings" w:hAnsi="Webdings"/>
          <w:snapToGrid w:val="0"/>
          <w:sz w:val="24"/>
        </w:rPr>
        <w:t></w:t>
      </w:r>
      <w:r w:rsidR="008340CC" w:rsidRPr="00FF3C76">
        <w:rPr>
          <w:rFonts w:ascii="Webdings" w:hAnsi="Webdings"/>
          <w:snapToGrid w:val="0"/>
          <w:sz w:val="24"/>
        </w:rPr>
        <w:t></w:t>
      </w:r>
      <w:r w:rsidR="008340CC" w:rsidRPr="00FF3C76">
        <w:rPr>
          <w:snapToGrid w:val="0"/>
          <w:sz w:val="24"/>
        </w:rPr>
        <w:t>Yes</w:t>
      </w:r>
      <w:r w:rsidR="008340CC" w:rsidRPr="00FF3C76">
        <w:rPr>
          <w:rFonts w:ascii="Webdings" w:hAnsi="Webdings"/>
          <w:snapToGrid w:val="0"/>
          <w:sz w:val="24"/>
        </w:rPr>
        <w:t></w:t>
      </w:r>
      <w:r w:rsidR="008340CC" w:rsidRPr="00FF3C76">
        <w:rPr>
          <w:rFonts w:ascii="Webdings" w:hAnsi="Webdings"/>
          <w:snapToGrid w:val="0"/>
          <w:sz w:val="24"/>
        </w:rPr>
        <w:t></w:t>
      </w:r>
      <w:r w:rsidR="008340CC" w:rsidRPr="00FF3C76">
        <w:rPr>
          <w:rFonts w:ascii="Webdings" w:hAnsi="Webdings"/>
          <w:snapToGrid w:val="0"/>
          <w:sz w:val="24"/>
        </w:rPr>
        <w:t></w:t>
      </w:r>
      <w:r w:rsidR="008340CC" w:rsidRPr="00FF3C76">
        <w:rPr>
          <w:snapToGrid w:val="0"/>
          <w:sz w:val="24"/>
        </w:rPr>
        <w:t xml:space="preserve">No </w:t>
      </w:r>
      <w:proofErr w:type="gramStart"/>
      <w:r w:rsidR="008340CC" w:rsidRPr="00FF3C76">
        <w:rPr>
          <w:snapToGrid w:val="0"/>
          <w:sz w:val="24"/>
        </w:rPr>
        <w:t xml:space="preserve">   </w:t>
      </w:r>
      <w:bookmarkEnd w:id="1"/>
      <w:r w:rsidR="008340CC" w:rsidRPr="00FF3C76">
        <w:rPr>
          <w:snapToGrid w:val="0"/>
          <w:sz w:val="24"/>
        </w:rPr>
        <w:t>(</w:t>
      </w:r>
      <w:proofErr w:type="gramEnd"/>
      <w:r w:rsidR="008340CC" w:rsidRPr="00FF3C76">
        <w:rPr>
          <w:snapToGrid w:val="0"/>
          <w:sz w:val="24"/>
        </w:rPr>
        <w:t>If yes, please explain in detail allergy and reaction): __________</w:t>
      </w:r>
    </w:p>
    <w:p w14:paraId="5C8AA1F9" w14:textId="77777777" w:rsidR="008340CC" w:rsidRPr="00FF3C76" w:rsidRDefault="008340CC" w:rsidP="003E3F03">
      <w:pPr>
        <w:ind w:left="-450"/>
        <w:rPr>
          <w:snapToGrid w:val="0"/>
          <w:sz w:val="24"/>
        </w:rPr>
      </w:pPr>
    </w:p>
    <w:p w14:paraId="4D74B11C" w14:textId="77777777" w:rsidR="008340CC" w:rsidRPr="00FF3C76" w:rsidRDefault="008340CC" w:rsidP="003E3F03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10BB6F58" w14:textId="77777777" w:rsidR="008340CC" w:rsidRPr="00FF3C76" w:rsidRDefault="008340CC" w:rsidP="003E3F03">
      <w:pPr>
        <w:ind w:left="-450"/>
        <w:rPr>
          <w:snapToGrid w:val="0"/>
          <w:sz w:val="24"/>
        </w:rPr>
      </w:pPr>
    </w:p>
    <w:p w14:paraId="01AB333A" w14:textId="77777777" w:rsidR="008340CC" w:rsidRPr="00FF3C76" w:rsidRDefault="008340CC" w:rsidP="008340CC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1FD8EAA6" w14:textId="77777777" w:rsidR="008340CC" w:rsidRPr="00FF3C76" w:rsidRDefault="008340CC" w:rsidP="003E3F03">
      <w:pPr>
        <w:ind w:left="-450"/>
        <w:rPr>
          <w:snapToGrid w:val="0"/>
          <w:sz w:val="24"/>
        </w:rPr>
      </w:pPr>
    </w:p>
    <w:p w14:paraId="3C60824A" w14:textId="77777777" w:rsidR="000067BC" w:rsidRDefault="000067BC" w:rsidP="003E3F03">
      <w:pPr>
        <w:ind w:left="-450"/>
        <w:rPr>
          <w:snapToGrid w:val="0"/>
          <w:sz w:val="24"/>
        </w:rPr>
      </w:pPr>
    </w:p>
    <w:p w14:paraId="5FAEAD15" w14:textId="438E124A" w:rsidR="008340CC" w:rsidRPr="00FF3C76" w:rsidRDefault="008340CC" w:rsidP="003E3F03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History of seizures</w:t>
      </w:r>
      <w:bookmarkStart w:id="2" w:name="_Hlk172627880"/>
      <w:r w:rsidRPr="00FF3C76">
        <w:rPr>
          <w:snapToGrid w:val="0"/>
          <w:sz w:val="24"/>
        </w:rPr>
        <w:t xml:space="preserve">?   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</w:t>
      </w:r>
      <w:proofErr w:type="gramStart"/>
      <w:r w:rsidRPr="00FF3C76">
        <w:rPr>
          <w:snapToGrid w:val="0"/>
          <w:sz w:val="24"/>
        </w:rPr>
        <w:t xml:space="preserve">   </w:t>
      </w:r>
      <w:bookmarkEnd w:id="2"/>
      <w:r w:rsidRPr="00FF3C76">
        <w:rPr>
          <w:snapToGrid w:val="0"/>
          <w:sz w:val="24"/>
        </w:rPr>
        <w:t>(</w:t>
      </w:r>
      <w:proofErr w:type="gramEnd"/>
      <w:r w:rsidRPr="00FF3C76">
        <w:rPr>
          <w:snapToGrid w:val="0"/>
          <w:sz w:val="24"/>
        </w:rPr>
        <w:t xml:space="preserve">If yes, please explain in detail how often, date of last seizure, </w:t>
      </w:r>
    </w:p>
    <w:p w14:paraId="4B32FA1C" w14:textId="77777777" w:rsidR="008340CC" w:rsidRPr="00FF3C76" w:rsidRDefault="008340CC" w:rsidP="003E3F03">
      <w:pPr>
        <w:ind w:left="-450"/>
        <w:rPr>
          <w:snapToGrid w:val="0"/>
          <w:sz w:val="24"/>
        </w:rPr>
      </w:pPr>
    </w:p>
    <w:p w14:paraId="7DB1EB32" w14:textId="77777777" w:rsidR="008340CC" w:rsidRPr="00FF3C76" w:rsidRDefault="008340CC" w:rsidP="003E3F03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how long the seizure l</w:t>
      </w:r>
      <w:r w:rsidR="00C81D57">
        <w:rPr>
          <w:snapToGrid w:val="0"/>
          <w:sz w:val="24"/>
        </w:rPr>
        <w:t>asted and what type of seizures, any triggers</w:t>
      </w:r>
      <w:r w:rsidRPr="00FF3C76">
        <w:rPr>
          <w:snapToGrid w:val="0"/>
          <w:sz w:val="24"/>
        </w:rPr>
        <w:t>) ______</w:t>
      </w:r>
      <w:r w:rsidR="00C81D57">
        <w:rPr>
          <w:snapToGrid w:val="0"/>
          <w:sz w:val="24"/>
        </w:rPr>
        <w:t>_______________________</w:t>
      </w:r>
    </w:p>
    <w:p w14:paraId="2D98D400" w14:textId="77777777" w:rsidR="00AF3C95" w:rsidRPr="00FF3C76" w:rsidRDefault="00AF3C95" w:rsidP="003E3F03">
      <w:pPr>
        <w:ind w:left="-450"/>
        <w:rPr>
          <w:snapToGrid w:val="0"/>
          <w:sz w:val="24"/>
        </w:rPr>
      </w:pPr>
    </w:p>
    <w:p w14:paraId="5B09E122" w14:textId="77777777" w:rsidR="008340CC" w:rsidRPr="00FF3C76" w:rsidRDefault="00547DAE" w:rsidP="003E3F03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250ECD17" w14:textId="77777777" w:rsidR="00AF3C95" w:rsidRPr="00FF3C76" w:rsidRDefault="00AF3C95" w:rsidP="003E3F03">
      <w:pPr>
        <w:ind w:left="-450"/>
        <w:rPr>
          <w:snapToGrid w:val="0"/>
          <w:sz w:val="24"/>
        </w:rPr>
      </w:pPr>
    </w:p>
    <w:p w14:paraId="43DEA8DF" w14:textId="77777777" w:rsidR="00547DAE" w:rsidRPr="00FF3C76" w:rsidRDefault="00547DAE" w:rsidP="00547DAE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500151B8" w14:textId="77777777" w:rsidR="00547DAE" w:rsidRPr="00FF3C76" w:rsidRDefault="00547DAE" w:rsidP="003E3F03">
      <w:pPr>
        <w:ind w:left="-450"/>
        <w:rPr>
          <w:snapToGrid w:val="0"/>
          <w:sz w:val="24"/>
        </w:rPr>
      </w:pPr>
    </w:p>
    <w:p w14:paraId="5DA8F076" w14:textId="77777777" w:rsidR="00AF3C95" w:rsidRPr="00FF3C76" w:rsidRDefault="00AF3C95" w:rsidP="003E3F03">
      <w:pPr>
        <w:ind w:left="-450"/>
        <w:rPr>
          <w:snapToGrid w:val="0"/>
          <w:sz w:val="24"/>
        </w:rPr>
      </w:pPr>
    </w:p>
    <w:p w14:paraId="515A934D" w14:textId="77777777" w:rsidR="00894B0B" w:rsidRDefault="00547DAE" w:rsidP="00894B0B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 xml:space="preserve">Any dietary restrictions?  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</w:t>
      </w:r>
      <w:proofErr w:type="gramStart"/>
      <w:r w:rsidRPr="00FF3C76">
        <w:rPr>
          <w:snapToGrid w:val="0"/>
          <w:sz w:val="24"/>
        </w:rPr>
        <w:t xml:space="preserve">   (</w:t>
      </w:r>
      <w:proofErr w:type="gramEnd"/>
      <w:r w:rsidRPr="00FF3C76">
        <w:rPr>
          <w:snapToGrid w:val="0"/>
          <w:sz w:val="24"/>
        </w:rPr>
        <w:t>If yes, please explain.) ____________________________</w:t>
      </w:r>
      <w:r w:rsidR="0060554B">
        <w:rPr>
          <w:snapToGrid w:val="0"/>
          <w:sz w:val="24"/>
        </w:rPr>
        <w:t>__________________________________________________________</w:t>
      </w:r>
    </w:p>
    <w:p w14:paraId="7CCBC5D4" w14:textId="77777777" w:rsidR="00894B0B" w:rsidRDefault="00894B0B" w:rsidP="00894B0B">
      <w:pPr>
        <w:ind w:left="-450"/>
        <w:rPr>
          <w:snapToGrid w:val="0"/>
          <w:sz w:val="24"/>
        </w:rPr>
      </w:pPr>
    </w:p>
    <w:p w14:paraId="2C4EB70F" w14:textId="1AD1C6FE" w:rsidR="0060554B" w:rsidRPr="0060554B" w:rsidRDefault="0060554B" w:rsidP="00894B0B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______________________________________________________________________________________</w:t>
      </w:r>
    </w:p>
    <w:p w14:paraId="0096A56C" w14:textId="77777777" w:rsidR="00D12582" w:rsidRDefault="00D12582" w:rsidP="00547DAE">
      <w:pPr>
        <w:ind w:left="-450"/>
        <w:rPr>
          <w:snapToGrid w:val="0"/>
          <w:sz w:val="24"/>
        </w:rPr>
      </w:pPr>
    </w:p>
    <w:p w14:paraId="56A01B9A" w14:textId="3940A8C0" w:rsidR="0060554B" w:rsidRDefault="0060554B" w:rsidP="00547DAE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Check the box that applies:</w:t>
      </w:r>
    </w:p>
    <w:tbl>
      <w:tblPr>
        <w:tblStyle w:val="TableGrid"/>
        <w:tblW w:w="0" w:type="auto"/>
        <w:tblInd w:w="-450" w:type="dxa"/>
        <w:tblLook w:val="04A0" w:firstRow="1" w:lastRow="0" w:firstColumn="1" w:lastColumn="0" w:noHBand="0" w:noVBand="1"/>
      </w:tblPr>
      <w:tblGrid>
        <w:gridCol w:w="296"/>
        <w:gridCol w:w="2139"/>
        <w:gridCol w:w="296"/>
        <w:gridCol w:w="2531"/>
      </w:tblGrid>
      <w:tr w:rsidR="0060554B" w14:paraId="3697BD25" w14:textId="77777777" w:rsidTr="0060554B">
        <w:trPr>
          <w:trHeight w:val="287"/>
        </w:trPr>
        <w:tc>
          <w:tcPr>
            <w:tcW w:w="222" w:type="dxa"/>
          </w:tcPr>
          <w:p w14:paraId="4DFBEF61" w14:textId="5E736F83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</w:t>
            </w:r>
          </w:p>
        </w:tc>
        <w:tc>
          <w:tcPr>
            <w:tcW w:w="2139" w:type="dxa"/>
          </w:tcPr>
          <w:p w14:paraId="43B4EB7D" w14:textId="751F548F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Diet Texture:</w:t>
            </w:r>
          </w:p>
        </w:tc>
        <w:tc>
          <w:tcPr>
            <w:tcW w:w="233" w:type="dxa"/>
          </w:tcPr>
          <w:p w14:paraId="6B085047" w14:textId="0D89D45A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</w:t>
            </w:r>
          </w:p>
        </w:tc>
        <w:tc>
          <w:tcPr>
            <w:tcW w:w="2531" w:type="dxa"/>
          </w:tcPr>
          <w:p w14:paraId="0EBAFD65" w14:textId="7BA4396A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Liquid Consistency:</w:t>
            </w:r>
          </w:p>
        </w:tc>
      </w:tr>
      <w:tr w:rsidR="0060554B" w14:paraId="2FE21A1E" w14:textId="77777777" w:rsidTr="0060554B">
        <w:trPr>
          <w:trHeight w:val="276"/>
        </w:trPr>
        <w:tc>
          <w:tcPr>
            <w:tcW w:w="222" w:type="dxa"/>
          </w:tcPr>
          <w:p w14:paraId="105DEA49" w14:textId="77777777" w:rsidR="0060554B" w:rsidRDefault="0060554B" w:rsidP="00547DAE">
            <w:pPr>
              <w:rPr>
                <w:snapToGrid w:val="0"/>
                <w:sz w:val="24"/>
              </w:rPr>
            </w:pPr>
          </w:p>
        </w:tc>
        <w:tc>
          <w:tcPr>
            <w:tcW w:w="2139" w:type="dxa"/>
          </w:tcPr>
          <w:p w14:paraId="764009C8" w14:textId="551B38C6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Regular</w:t>
            </w:r>
          </w:p>
        </w:tc>
        <w:tc>
          <w:tcPr>
            <w:tcW w:w="233" w:type="dxa"/>
          </w:tcPr>
          <w:p w14:paraId="520AC9F3" w14:textId="77777777" w:rsidR="0060554B" w:rsidRDefault="0060554B" w:rsidP="00547DAE">
            <w:pPr>
              <w:rPr>
                <w:snapToGrid w:val="0"/>
                <w:sz w:val="24"/>
              </w:rPr>
            </w:pPr>
          </w:p>
        </w:tc>
        <w:tc>
          <w:tcPr>
            <w:tcW w:w="2531" w:type="dxa"/>
          </w:tcPr>
          <w:p w14:paraId="11C43997" w14:textId="38FCB725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Regular/Thin</w:t>
            </w:r>
          </w:p>
        </w:tc>
      </w:tr>
      <w:tr w:rsidR="0060554B" w14:paraId="6CB6FFAD" w14:textId="77777777" w:rsidTr="0060554B">
        <w:trPr>
          <w:trHeight w:val="287"/>
        </w:trPr>
        <w:tc>
          <w:tcPr>
            <w:tcW w:w="222" w:type="dxa"/>
          </w:tcPr>
          <w:p w14:paraId="3B2C314A" w14:textId="77777777" w:rsidR="0060554B" w:rsidRDefault="0060554B" w:rsidP="00547DAE">
            <w:pPr>
              <w:rPr>
                <w:snapToGrid w:val="0"/>
                <w:sz w:val="24"/>
              </w:rPr>
            </w:pPr>
          </w:p>
        </w:tc>
        <w:tc>
          <w:tcPr>
            <w:tcW w:w="2139" w:type="dxa"/>
          </w:tcPr>
          <w:p w14:paraId="1010B696" w14:textId="7DF1AAA3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Soft &amp; Bite-sized</w:t>
            </w:r>
          </w:p>
        </w:tc>
        <w:tc>
          <w:tcPr>
            <w:tcW w:w="233" w:type="dxa"/>
          </w:tcPr>
          <w:p w14:paraId="27B489FD" w14:textId="77777777" w:rsidR="0060554B" w:rsidRDefault="0060554B" w:rsidP="00547DAE">
            <w:pPr>
              <w:rPr>
                <w:snapToGrid w:val="0"/>
                <w:sz w:val="24"/>
              </w:rPr>
            </w:pPr>
          </w:p>
        </w:tc>
        <w:tc>
          <w:tcPr>
            <w:tcW w:w="2531" w:type="dxa"/>
          </w:tcPr>
          <w:p w14:paraId="6C39491E" w14:textId="02F2625F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Nectar</w:t>
            </w:r>
          </w:p>
        </w:tc>
      </w:tr>
      <w:tr w:rsidR="0060554B" w14:paraId="47CF0404" w14:textId="77777777" w:rsidTr="0060554B">
        <w:trPr>
          <w:trHeight w:val="276"/>
        </w:trPr>
        <w:tc>
          <w:tcPr>
            <w:tcW w:w="222" w:type="dxa"/>
          </w:tcPr>
          <w:p w14:paraId="273D1E27" w14:textId="77777777" w:rsidR="0060554B" w:rsidRDefault="0060554B" w:rsidP="00547DAE">
            <w:pPr>
              <w:rPr>
                <w:snapToGrid w:val="0"/>
                <w:sz w:val="24"/>
              </w:rPr>
            </w:pPr>
          </w:p>
        </w:tc>
        <w:tc>
          <w:tcPr>
            <w:tcW w:w="2139" w:type="dxa"/>
          </w:tcPr>
          <w:p w14:paraId="437B92BF" w14:textId="296BCA50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Mechanical Soft</w:t>
            </w:r>
          </w:p>
        </w:tc>
        <w:tc>
          <w:tcPr>
            <w:tcW w:w="233" w:type="dxa"/>
          </w:tcPr>
          <w:p w14:paraId="3137C486" w14:textId="77777777" w:rsidR="0060554B" w:rsidRDefault="0060554B" w:rsidP="00547DAE">
            <w:pPr>
              <w:rPr>
                <w:snapToGrid w:val="0"/>
                <w:sz w:val="24"/>
              </w:rPr>
            </w:pPr>
          </w:p>
        </w:tc>
        <w:tc>
          <w:tcPr>
            <w:tcW w:w="2531" w:type="dxa"/>
          </w:tcPr>
          <w:p w14:paraId="76B98FD0" w14:textId="541E8095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Honey</w:t>
            </w:r>
          </w:p>
        </w:tc>
      </w:tr>
      <w:tr w:rsidR="0060554B" w14:paraId="5BEEF0F8" w14:textId="77777777" w:rsidTr="0060554B">
        <w:trPr>
          <w:trHeight w:val="287"/>
        </w:trPr>
        <w:tc>
          <w:tcPr>
            <w:tcW w:w="222" w:type="dxa"/>
          </w:tcPr>
          <w:p w14:paraId="07101A48" w14:textId="77777777" w:rsidR="0060554B" w:rsidRDefault="0060554B" w:rsidP="00547DAE">
            <w:pPr>
              <w:rPr>
                <w:snapToGrid w:val="0"/>
                <w:sz w:val="24"/>
              </w:rPr>
            </w:pPr>
          </w:p>
        </w:tc>
        <w:tc>
          <w:tcPr>
            <w:tcW w:w="2139" w:type="dxa"/>
          </w:tcPr>
          <w:p w14:paraId="6BD9E531" w14:textId="6EBA95C2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Pureed</w:t>
            </w:r>
          </w:p>
        </w:tc>
        <w:tc>
          <w:tcPr>
            <w:tcW w:w="233" w:type="dxa"/>
          </w:tcPr>
          <w:p w14:paraId="62CEBDAE" w14:textId="77777777" w:rsidR="0060554B" w:rsidRDefault="0060554B" w:rsidP="00547DAE">
            <w:pPr>
              <w:rPr>
                <w:snapToGrid w:val="0"/>
                <w:sz w:val="24"/>
              </w:rPr>
            </w:pPr>
          </w:p>
        </w:tc>
        <w:tc>
          <w:tcPr>
            <w:tcW w:w="2531" w:type="dxa"/>
          </w:tcPr>
          <w:p w14:paraId="213A7D8B" w14:textId="437B0DD7" w:rsidR="0060554B" w:rsidRDefault="0060554B" w:rsidP="00547DAE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Pudding</w:t>
            </w:r>
          </w:p>
        </w:tc>
      </w:tr>
    </w:tbl>
    <w:p w14:paraId="78103565" w14:textId="77777777" w:rsidR="0060554B" w:rsidRPr="00FF3C76" w:rsidRDefault="0060554B" w:rsidP="00547DAE">
      <w:pPr>
        <w:ind w:left="-450"/>
        <w:rPr>
          <w:snapToGrid w:val="0"/>
          <w:sz w:val="24"/>
        </w:rPr>
      </w:pPr>
    </w:p>
    <w:p w14:paraId="5B232FBE" w14:textId="77777777" w:rsidR="00FF3C76" w:rsidRDefault="00FF3C76" w:rsidP="00FF3C76">
      <w:pPr>
        <w:ind w:left="-450"/>
        <w:rPr>
          <w:snapToGrid w:val="0"/>
          <w:sz w:val="24"/>
        </w:rPr>
      </w:pPr>
    </w:p>
    <w:p w14:paraId="6FEB7392" w14:textId="11B6BCC7" w:rsidR="00FF3C76" w:rsidRPr="00FF3C76" w:rsidRDefault="00FF3C76" w:rsidP="00FF3C76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Is any assistance needed for eating</w:t>
      </w:r>
      <w:r w:rsidR="006E01B7">
        <w:rPr>
          <w:snapToGrid w:val="0"/>
          <w:sz w:val="24"/>
        </w:rPr>
        <w:t>/drinking</w:t>
      </w:r>
      <w:r w:rsidRPr="00FF3C76">
        <w:rPr>
          <w:snapToGrid w:val="0"/>
          <w:sz w:val="24"/>
        </w:rPr>
        <w:t xml:space="preserve">?  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</w:t>
      </w:r>
      <w:proofErr w:type="gramStart"/>
      <w:r w:rsidRPr="00FF3C76">
        <w:rPr>
          <w:snapToGrid w:val="0"/>
          <w:sz w:val="24"/>
        </w:rPr>
        <w:t xml:space="preserve">   (</w:t>
      </w:r>
      <w:proofErr w:type="gramEnd"/>
      <w:r w:rsidRPr="00FF3C76">
        <w:rPr>
          <w:snapToGrid w:val="0"/>
          <w:sz w:val="24"/>
        </w:rPr>
        <w:t xml:space="preserve">If yes, please explain.) </w:t>
      </w:r>
      <w:r>
        <w:rPr>
          <w:snapToGrid w:val="0"/>
          <w:sz w:val="24"/>
        </w:rPr>
        <w:t>____________</w:t>
      </w:r>
    </w:p>
    <w:p w14:paraId="612869D4" w14:textId="77777777" w:rsidR="002361E7" w:rsidRDefault="002361E7" w:rsidP="00FF3C76">
      <w:pPr>
        <w:ind w:left="-450"/>
        <w:rPr>
          <w:snapToGrid w:val="0"/>
          <w:sz w:val="24"/>
        </w:rPr>
      </w:pPr>
    </w:p>
    <w:p w14:paraId="25146276" w14:textId="153D0653" w:rsidR="00FF3C76" w:rsidRPr="00FF3C76" w:rsidRDefault="00FF3C76" w:rsidP="00FF3C76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1A1215E5" w14:textId="77777777" w:rsidR="00FF3C76" w:rsidRDefault="00FF3C76" w:rsidP="00FF3C76">
      <w:pPr>
        <w:ind w:left="-450"/>
        <w:rPr>
          <w:snapToGrid w:val="0"/>
          <w:sz w:val="24"/>
        </w:rPr>
      </w:pPr>
    </w:p>
    <w:p w14:paraId="42DEC18A" w14:textId="77777777" w:rsidR="00FF3C76" w:rsidRPr="00FF3C76" w:rsidRDefault="00FF3C76" w:rsidP="00FF3C76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76B3B2AE" w14:textId="77777777" w:rsidR="00FF3C76" w:rsidRPr="00FF3C76" w:rsidRDefault="00FF3C76" w:rsidP="00FF3C76">
      <w:pPr>
        <w:ind w:left="-450"/>
        <w:rPr>
          <w:snapToGrid w:val="0"/>
          <w:sz w:val="24"/>
        </w:rPr>
      </w:pPr>
    </w:p>
    <w:p w14:paraId="66DABE76" w14:textId="77777777" w:rsidR="00547DAE" w:rsidRPr="00FF3C76" w:rsidRDefault="00547DAE" w:rsidP="003E3F03">
      <w:pPr>
        <w:ind w:left="-450"/>
        <w:rPr>
          <w:snapToGrid w:val="0"/>
          <w:sz w:val="24"/>
        </w:rPr>
      </w:pPr>
    </w:p>
    <w:p w14:paraId="70C99B71" w14:textId="77777777" w:rsidR="00547DAE" w:rsidRPr="00FF3C76" w:rsidRDefault="00547DAE" w:rsidP="003E3F03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 xml:space="preserve">Any behavior problems?  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</w:t>
      </w:r>
      <w:proofErr w:type="gramStart"/>
      <w:r w:rsidRPr="00FF3C76">
        <w:rPr>
          <w:snapToGrid w:val="0"/>
          <w:sz w:val="24"/>
        </w:rPr>
        <w:t xml:space="preserve">   (</w:t>
      </w:r>
      <w:proofErr w:type="gramEnd"/>
      <w:r w:rsidRPr="00FF3C76">
        <w:rPr>
          <w:snapToGrid w:val="0"/>
          <w:sz w:val="24"/>
        </w:rPr>
        <w:t>If yes, please explain in detail.) _____________________</w:t>
      </w:r>
    </w:p>
    <w:p w14:paraId="015D3172" w14:textId="77777777" w:rsidR="00547DAE" w:rsidRPr="00FF3C76" w:rsidRDefault="00547DAE" w:rsidP="003E3F03">
      <w:pPr>
        <w:ind w:left="-450"/>
        <w:rPr>
          <w:snapToGrid w:val="0"/>
          <w:sz w:val="24"/>
        </w:rPr>
      </w:pPr>
    </w:p>
    <w:p w14:paraId="6F3E8B66" w14:textId="77777777" w:rsidR="00547DAE" w:rsidRPr="00FF3C76" w:rsidRDefault="00547DAE" w:rsidP="00547DAE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4D76AF9B" w14:textId="77777777" w:rsidR="00547DAE" w:rsidRPr="00FF3C76" w:rsidRDefault="00547DAE" w:rsidP="003E3F03">
      <w:pPr>
        <w:ind w:left="-450"/>
        <w:rPr>
          <w:snapToGrid w:val="0"/>
          <w:sz w:val="24"/>
        </w:rPr>
      </w:pPr>
    </w:p>
    <w:p w14:paraId="5D3BB3BC" w14:textId="77777777" w:rsidR="00547DAE" w:rsidRDefault="00547DAE" w:rsidP="00547DAE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566B18C0" w14:textId="77777777" w:rsidR="0004637D" w:rsidRDefault="0004637D" w:rsidP="00547DAE">
      <w:pPr>
        <w:ind w:left="-450"/>
        <w:rPr>
          <w:snapToGrid w:val="0"/>
          <w:sz w:val="24"/>
        </w:rPr>
      </w:pPr>
    </w:p>
    <w:p w14:paraId="7953D167" w14:textId="75241CEC" w:rsidR="0004637D" w:rsidRDefault="0004637D" w:rsidP="00894B0B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Is this person on a behavior plan</w:t>
      </w:r>
      <w:r w:rsidRPr="00FF3C76">
        <w:rPr>
          <w:snapToGrid w:val="0"/>
          <w:sz w:val="24"/>
        </w:rPr>
        <w:t xml:space="preserve">?  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No     (If yes, please</w:t>
      </w:r>
      <w:r>
        <w:rPr>
          <w:snapToGrid w:val="0"/>
          <w:sz w:val="24"/>
        </w:rPr>
        <w:t xml:space="preserve"> provide us with a copy) </w:t>
      </w:r>
      <w:r w:rsidR="00894B0B">
        <w:rPr>
          <w:snapToGrid w:val="0"/>
          <w:sz w:val="24"/>
        </w:rPr>
        <w:br/>
        <w:t>Current BCBA: ________________</w:t>
      </w:r>
    </w:p>
    <w:p w14:paraId="1F9564B7" w14:textId="77777777" w:rsidR="00FF3C76" w:rsidRDefault="00FF3C76" w:rsidP="00547DAE">
      <w:pPr>
        <w:ind w:left="-450"/>
        <w:rPr>
          <w:snapToGrid w:val="0"/>
          <w:sz w:val="24"/>
        </w:rPr>
      </w:pPr>
    </w:p>
    <w:p w14:paraId="4145838B" w14:textId="77777777" w:rsidR="00FF3C76" w:rsidRPr="00FF3C76" w:rsidRDefault="00FF3C76" w:rsidP="00FF3C76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Does he/she need assistance toileting</w:t>
      </w:r>
      <w:r w:rsidRPr="00FF3C76">
        <w:rPr>
          <w:snapToGrid w:val="0"/>
          <w:sz w:val="24"/>
        </w:rPr>
        <w:t xml:space="preserve">?  </w:t>
      </w:r>
      <w:bookmarkStart w:id="3" w:name="_Hlk172627232"/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</w:t>
      </w:r>
      <w:proofErr w:type="gramStart"/>
      <w:r w:rsidRPr="00FF3C76">
        <w:rPr>
          <w:snapToGrid w:val="0"/>
          <w:sz w:val="24"/>
        </w:rPr>
        <w:t xml:space="preserve">   </w:t>
      </w:r>
      <w:bookmarkEnd w:id="3"/>
      <w:r w:rsidRPr="00FF3C76">
        <w:rPr>
          <w:snapToGrid w:val="0"/>
          <w:sz w:val="24"/>
        </w:rPr>
        <w:t>(</w:t>
      </w:r>
      <w:proofErr w:type="gramEnd"/>
      <w:r w:rsidRPr="00FF3C76">
        <w:rPr>
          <w:snapToGrid w:val="0"/>
          <w:sz w:val="24"/>
        </w:rPr>
        <w:t xml:space="preserve">If yes, please explain in detail.) </w:t>
      </w:r>
    </w:p>
    <w:p w14:paraId="22D434C7" w14:textId="77777777" w:rsidR="00FF3C76" w:rsidRPr="00FF3C76" w:rsidRDefault="00FF3C76" w:rsidP="00FF3C76">
      <w:pPr>
        <w:ind w:left="-450"/>
        <w:rPr>
          <w:snapToGrid w:val="0"/>
          <w:sz w:val="24"/>
        </w:rPr>
      </w:pPr>
    </w:p>
    <w:p w14:paraId="41F9827F" w14:textId="77777777" w:rsidR="00FF3C76" w:rsidRPr="00FF3C76" w:rsidRDefault="00FF3C76" w:rsidP="00FF3C76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1C101190" w14:textId="77777777" w:rsidR="00FF3C76" w:rsidRPr="00FF3C76" w:rsidRDefault="00FF3C76" w:rsidP="00FF3C76">
      <w:pPr>
        <w:ind w:left="-450"/>
        <w:rPr>
          <w:snapToGrid w:val="0"/>
          <w:sz w:val="24"/>
        </w:rPr>
      </w:pPr>
    </w:p>
    <w:p w14:paraId="2F7E8978" w14:textId="77777777" w:rsidR="00FF3C76" w:rsidRDefault="00FF3C76" w:rsidP="00FF3C76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04879E9C" w14:textId="77777777" w:rsidR="00D12582" w:rsidRDefault="00D12582" w:rsidP="00894B0B">
      <w:pPr>
        <w:rPr>
          <w:snapToGrid w:val="0"/>
          <w:sz w:val="24"/>
        </w:rPr>
      </w:pPr>
    </w:p>
    <w:p w14:paraId="5ACAEAB7" w14:textId="2E54C147" w:rsidR="006E01B7" w:rsidRPr="006E01B7" w:rsidRDefault="006E01B7" w:rsidP="006E01B7">
      <w:pPr>
        <w:ind w:left="-450"/>
        <w:rPr>
          <w:snapToGrid w:val="0"/>
          <w:sz w:val="24"/>
        </w:rPr>
      </w:pPr>
      <w:r w:rsidRPr="006E01B7">
        <w:rPr>
          <w:snapToGrid w:val="0"/>
          <w:sz w:val="24"/>
        </w:rPr>
        <w:lastRenderedPageBreak/>
        <w:t xml:space="preserve">Does he/she need assistance </w:t>
      </w:r>
      <w:r>
        <w:rPr>
          <w:snapToGrid w:val="0"/>
          <w:sz w:val="24"/>
        </w:rPr>
        <w:t>bathing</w:t>
      </w:r>
      <w:r w:rsidRPr="006E01B7">
        <w:rPr>
          <w:snapToGrid w:val="0"/>
          <w:sz w:val="24"/>
        </w:rPr>
        <w:t xml:space="preserve">?  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</w:t>
      </w:r>
      <w:proofErr w:type="gramStart"/>
      <w:r w:rsidRPr="00FF3C76">
        <w:rPr>
          <w:snapToGrid w:val="0"/>
          <w:sz w:val="24"/>
        </w:rPr>
        <w:t xml:space="preserve">  </w:t>
      </w:r>
      <w:r>
        <w:rPr>
          <w:snapToGrid w:val="0"/>
          <w:sz w:val="24"/>
        </w:rPr>
        <w:t xml:space="preserve"> </w:t>
      </w:r>
      <w:r w:rsidRPr="006E01B7">
        <w:rPr>
          <w:snapToGrid w:val="0"/>
          <w:sz w:val="24"/>
        </w:rPr>
        <w:t>(</w:t>
      </w:r>
      <w:proofErr w:type="gramEnd"/>
      <w:r w:rsidRPr="006E01B7">
        <w:rPr>
          <w:snapToGrid w:val="0"/>
          <w:sz w:val="24"/>
        </w:rPr>
        <w:t xml:space="preserve">If yes, please explain in detail.) </w:t>
      </w:r>
    </w:p>
    <w:p w14:paraId="359B4985" w14:textId="77777777" w:rsidR="006E01B7" w:rsidRPr="006E01B7" w:rsidRDefault="006E01B7" w:rsidP="006E01B7">
      <w:pPr>
        <w:ind w:left="-450"/>
        <w:rPr>
          <w:snapToGrid w:val="0"/>
          <w:sz w:val="24"/>
        </w:rPr>
      </w:pPr>
    </w:p>
    <w:p w14:paraId="21604165" w14:textId="77777777" w:rsidR="006E01B7" w:rsidRPr="006E01B7" w:rsidRDefault="006E01B7" w:rsidP="006E01B7">
      <w:pPr>
        <w:ind w:left="-450"/>
        <w:rPr>
          <w:snapToGrid w:val="0"/>
          <w:sz w:val="24"/>
        </w:rPr>
      </w:pPr>
      <w:r w:rsidRPr="006E01B7">
        <w:rPr>
          <w:snapToGrid w:val="0"/>
          <w:sz w:val="24"/>
        </w:rPr>
        <w:t>___________________________________________________________________________________</w:t>
      </w:r>
    </w:p>
    <w:p w14:paraId="04B97D83" w14:textId="77777777" w:rsidR="006E01B7" w:rsidRPr="006E01B7" w:rsidRDefault="006E01B7" w:rsidP="006E01B7">
      <w:pPr>
        <w:ind w:left="-450"/>
        <w:rPr>
          <w:snapToGrid w:val="0"/>
          <w:sz w:val="24"/>
        </w:rPr>
      </w:pPr>
    </w:p>
    <w:p w14:paraId="3E5BA203" w14:textId="5B10B872" w:rsidR="006E01B7" w:rsidRDefault="006E01B7" w:rsidP="006E01B7">
      <w:pPr>
        <w:ind w:left="-450"/>
        <w:rPr>
          <w:snapToGrid w:val="0"/>
          <w:sz w:val="24"/>
        </w:rPr>
      </w:pPr>
      <w:r w:rsidRPr="006E01B7">
        <w:rPr>
          <w:snapToGrid w:val="0"/>
          <w:sz w:val="24"/>
        </w:rPr>
        <w:t>___________________________________________________________________________________</w:t>
      </w:r>
    </w:p>
    <w:p w14:paraId="5F657AA0" w14:textId="77777777" w:rsidR="00502CE8" w:rsidRDefault="00502CE8" w:rsidP="00FF3C76">
      <w:pPr>
        <w:ind w:left="-450"/>
        <w:rPr>
          <w:snapToGrid w:val="0"/>
          <w:sz w:val="24"/>
        </w:rPr>
      </w:pPr>
    </w:p>
    <w:p w14:paraId="47EDD788" w14:textId="77777777" w:rsidR="00502CE8" w:rsidRDefault="00502CE8" w:rsidP="00FF3C76">
      <w:pPr>
        <w:ind w:left="-450"/>
        <w:rPr>
          <w:snapToGrid w:val="0"/>
          <w:sz w:val="24"/>
        </w:rPr>
      </w:pPr>
    </w:p>
    <w:p w14:paraId="74F78B4C" w14:textId="531E2E94" w:rsidR="00FF3C76" w:rsidRPr="00FF3C76" w:rsidRDefault="00502CE8" w:rsidP="00FF3C76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History of wandering from assigned area</w:t>
      </w:r>
      <w:r w:rsidR="00FF3C76">
        <w:rPr>
          <w:snapToGrid w:val="0"/>
          <w:sz w:val="24"/>
        </w:rPr>
        <w:t xml:space="preserve"> without informing staff</w:t>
      </w:r>
      <w:r w:rsidR="00FF3C76" w:rsidRPr="00FF3C76">
        <w:rPr>
          <w:snapToGrid w:val="0"/>
          <w:sz w:val="24"/>
        </w:rPr>
        <w:t xml:space="preserve">?  </w:t>
      </w:r>
      <w:r w:rsidR="00FF3C76" w:rsidRPr="00FF3C76">
        <w:rPr>
          <w:rFonts w:ascii="Webdings" w:hAnsi="Webdings"/>
          <w:snapToGrid w:val="0"/>
          <w:sz w:val="24"/>
        </w:rPr>
        <w:t></w:t>
      </w:r>
      <w:r w:rsidR="00FF3C76" w:rsidRPr="00FF3C76">
        <w:rPr>
          <w:rFonts w:ascii="Webdings" w:hAnsi="Webdings"/>
          <w:snapToGrid w:val="0"/>
          <w:sz w:val="24"/>
        </w:rPr>
        <w:t></w:t>
      </w:r>
      <w:r w:rsidR="00FF3C76" w:rsidRPr="00FF3C76">
        <w:rPr>
          <w:snapToGrid w:val="0"/>
          <w:sz w:val="24"/>
        </w:rPr>
        <w:t>Yes</w:t>
      </w:r>
      <w:r w:rsidR="00FF3C76" w:rsidRPr="00FF3C76">
        <w:rPr>
          <w:rFonts w:ascii="Webdings" w:hAnsi="Webdings"/>
          <w:snapToGrid w:val="0"/>
          <w:sz w:val="24"/>
        </w:rPr>
        <w:t></w:t>
      </w:r>
      <w:r w:rsidR="00FF3C76" w:rsidRPr="00FF3C76">
        <w:rPr>
          <w:rFonts w:ascii="Webdings" w:hAnsi="Webdings"/>
          <w:snapToGrid w:val="0"/>
          <w:sz w:val="24"/>
        </w:rPr>
        <w:t></w:t>
      </w:r>
      <w:r w:rsidR="00FF3C76" w:rsidRPr="00FF3C76">
        <w:rPr>
          <w:rFonts w:ascii="Webdings" w:hAnsi="Webdings"/>
          <w:snapToGrid w:val="0"/>
          <w:sz w:val="24"/>
        </w:rPr>
        <w:t></w:t>
      </w:r>
      <w:r w:rsidR="00FF3C76" w:rsidRPr="00FF3C76">
        <w:rPr>
          <w:snapToGrid w:val="0"/>
          <w:sz w:val="24"/>
        </w:rPr>
        <w:t xml:space="preserve">No  </w:t>
      </w:r>
      <w:proofErr w:type="gramStart"/>
      <w:r w:rsidR="00FF3C76" w:rsidRPr="00FF3C76">
        <w:rPr>
          <w:snapToGrid w:val="0"/>
          <w:sz w:val="24"/>
        </w:rPr>
        <w:t xml:space="preserve">   (</w:t>
      </w:r>
      <w:proofErr w:type="gramEnd"/>
      <w:r w:rsidR="00FF3C76" w:rsidRPr="00FF3C76">
        <w:rPr>
          <w:snapToGrid w:val="0"/>
          <w:sz w:val="24"/>
        </w:rPr>
        <w:t xml:space="preserve">If yes, please explain in detail.) </w:t>
      </w:r>
    </w:p>
    <w:p w14:paraId="57A7CB82" w14:textId="77777777" w:rsidR="00FF3C76" w:rsidRPr="00FF3C76" w:rsidRDefault="00FF3C76" w:rsidP="00FF3C76">
      <w:pPr>
        <w:ind w:left="-450"/>
        <w:rPr>
          <w:snapToGrid w:val="0"/>
          <w:sz w:val="24"/>
        </w:rPr>
      </w:pPr>
    </w:p>
    <w:p w14:paraId="5B371F74" w14:textId="77777777" w:rsidR="00FF3C76" w:rsidRPr="00FF3C76" w:rsidRDefault="00FF3C76" w:rsidP="00FF3C76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6CBE8E30" w14:textId="77777777" w:rsidR="00FF3C76" w:rsidRPr="00FF3C76" w:rsidRDefault="00FF3C76" w:rsidP="00FF3C76">
      <w:pPr>
        <w:ind w:left="-450"/>
        <w:rPr>
          <w:snapToGrid w:val="0"/>
          <w:sz w:val="24"/>
        </w:rPr>
      </w:pPr>
    </w:p>
    <w:p w14:paraId="6561BA9A" w14:textId="77777777" w:rsidR="00FF3C76" w:rsidRDefault="00FF3C76" w:rsidP="00FF3C76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714086D3" w14:textId="77777777" w:rsidR="00FF3C76" w:rsidRPr="00FF3C76" w:rsidRDefault="00FF3C76" w:rsidP="00547DAE">
      <w:pPr>
        <w:ind w:left="-450"/>
        <w:rPr>
          <w:snapToGrid w:val="0"/>
          <w:sz w:val="24"/>
        </w:rPr>
      </w:pPr>
    </w:p>
    <w:p w14:paraId="21A2286A" w14:textId="77777777" w:rsidR="00C81D57" w:rsidRDefault="00C81D57" w:rsidP="00C81D57">
      <w:pPr>
        <w:ind w:left="-450"/>
        <w:rPr>
          <w:snapToGrid w:val="0"/>
          <w:sz w:val="24"/>
        </w:rPr>
      </w:pPr>
    </w:p>
    <w:p w14:paraId="64F53596" w14:textId="77777777" w:rsidR="00C81D57" w:rsidRPr="00FF3C76" w:rsidRDefault="00C81D57" w:rsidP="00C81D57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Does he/she need assistance walking or ambulating</w:t>
      </w:r>
      <w:r w:rsidRPr="00FF3C76">
        <w:rPr>
          <w:snapToGrid w:val="0"/>
          <w:sz w:val="24"/>
        </w:rPr>
        <w:t>?</w:t>
      </w:r>
      <w:r>
        <w:rPr>
          <w:snapToGrid w:val="0"/>
          <w:sz w:val="24"/>
        </w:rPr>
        <w:t xml:space="preserve">  Is he/she a fall risk?</w:t>
      </w:r>
      <w:r w:rsidRPr="00FF3C76">
        <w:rPr>
          <w:snapToGrid w:val="0"/>
          <w:sz w:val="24"/>
        </w:rPr>
        <w:t xml:space="preserve">  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</w:t>
      </w:r>
      <w:proofErr w:type="gramStart"/>
      <w:r w:rsidRPr="00FF3C76">
        <w:rPr>
          <w:snapToGrid w:val="0"/>
          <w:sz w:val="24"/>
        </w:rPr>
        <w:t xml:space="preserve">   (</w:t>
      </w:r>
      <w:proofErr w:type="gramEnd"/>
      <w:r w:rsidRPr="00FF3C76">
        <w:rPr>
          <w:snapToGrid w:val="0"/>
          <w:sz w:val="24"/>
        </w:rPr>
        <w:t>If ye</w:t>
      </w:r>
      <w:r>
        <w:rPr>
          <w:snapToGrid w:val="0"/>
          <w:sz w:val="24"/>
        </w:rPr>
        <w:t>s, please explain.)</w:t>
      </w:r>
    </w:p>
    <w:p w14:paraId="2E15957C" w14:textId="77777777" w:rsidR="00C81D57" w:rsidRPr="00FF3C76" w:rsidRDefault="00C81D57" w:rsidP="00C81D57">
      <w:pPr>
        <w:ind w:left="-450"/>
        <w:rPr>
          <w:snapToGrid w:val="0"/>
          <w:sz w:val="24"/>
        </w:rPr>
      </w:pPr>
    </w:p>
    <w:p w14:paraId="0D146F4C" w14:textId="77777777" w:rsidR="00C81D57" w:rsidRPr="00FF3C76" w:rsidRDefault="00C81D57" w:rsidP="00C81D57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63FE6164" w14:textId="77777777" w:rsidR="00C81D57" w:rsidRDefault="00C81D57" w:rsidP="00C81D57">
      <w:pPr>
        <w:ind w:left="-450"/>
        <w:rPr>
          <w:snapToGrid w:val="0"/>
          <w:sz w:val="24"/>
        </w:rPr>
      </w:pPr>
    </w:p>
    <w:p w14:paraId="30EB2EAB" w14:textId="77777777" w:rsidR="00C81D57" w:rsidRPr="00FF3C76" w:rsidRDefault="00C81D57" w:rsidP="00C81D57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___________________________________________________________________________________</w:t>
      </w:r>
    </w:p>
    <w:p w14:paraId="496A1AD5" w14:textId="77777777" w:rsidR="00C81D57" w:rsidRDefault="00C81D57" w:rsidP="00FF3C76">
      <w:pPr>
        <w:ind w:left="-450"/>
        <w:rPr>
          <w:snapToGrid w:val="0"/>
          <w:sz w:val="24"/>
        </w:rPr>
      </w:pPr>
    </w:p>
    <w:p w14:paraId="7C962DDA" w14:textId="7EEB951C" w:rsidR="00547DAE" w:rsidRDefault="0060554B" w:rsidP="003E3F03">
      <w:pPr>
        <w:ind w:left="-450"/>
        <w:rPr>
          <w:snapToGrid w:val="0"/>
          <w:sz w:val="24"/>
        </w:rPr>
      </w:pPr>
      <w:r>
        <w:rPr>
          <w:snapToGrid w:val="0"/>
          <w:sz w:val="24"/>
        </w:rPr>
        <w:t>Does the person currently have any of the following medical devices? (Check all that apply)</w:t>
      </w:r>
    </w:p>
    <w:p w14:paraId="1634CE88" w14:textId="77777777" w:rsidR="005739FA" w:rsidRDefault="005739FA" w:rsidP="003E3F03">
      <w:pPr>
        <w:ind w:left="-450"/>
        <w:rPr>
          <w:snapToGrid w:val="0"/>
          <w:sz w:val="24"/>
        </w:rPr>
      </w:pPr>
    </w:p>
    <w:tbl>
      <w:tblPr>
        <w:tblStyle w:val="TableGrid"/>
        <w:tblW w:w="0" w:type="auto"/>
        <w:tblInd w:w="-450" w:type="dxa"/>
        <w:tblLook w:val="04A0" w:firstRow="1" w:lastRow="0" w:firstColumn="1" w:lastColumn="0" w:noHBand="0" w:noVBand="1"/>
      </w:tblPr>
      <w:tblGrid>
        <w:gridCol w:w="265"/>
        <w:gridCol w:w="3299"/>
        <w:gridCol w:w="242"/>
        <w:gridCol w:w="2337"/>
        <w:gridCol w:w="250"/>
        <w:gridCol w:w="3983"/>
      </w:tblGrid>
      <w:tr w:rsidR="005739FA" w14:paraId="4D978D73" w14:textId="77777777" w:rsidTr="005739FA">
        <w:tc>
          <w:tcPr>
            <w:tcW w:w="265" w:type="dxa"/>
          </w:tcPr>
          <w:p w14:paraId="5424197D" w14:textId="77777777" w:rsidR="005739FA" w:rsidRDefault="005739FA" w:rsidP="003E3F03">
            <w:pPr>
              <w:rPr>
                <w:snapToGrid w:val="0"/>
                <w:sz w:val="24"/>
              </w:rPr>
            </w:pPr>
          </w:p>
        </w:tc>
        <w:tc>
          <w:tcPr>
            <w:tcW w:w="3299" w:type="dxa"/>
          </w:tcPr>
          <w:p w14:paraId="5B219E86" w14:textId="13C0525B" w:rsidR="005739FA" w:rsidRDefault="005739FA" w:rsidP="003E3F0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G-tube/PEG tube (feeding tube)</w:t>
            </w:r>
          </w:p>
        </w:tc>
        <w:tc>
          <w:tcPr>
            <w:tcW w:w="242" w:type="dxa"/>
          </w:tcPr>
          <w:p w14:paraId="55E17E40" w14:textId="77777777" w:rsidR="005739FA" w:rsidRDefault="005739FA" w:rsidP="003E3F03">
            <w:pPr>
              <w:rPr>
                <w:snapToGrid w:val="0"/>
                <w:sz w:val="24"/>
              </w:rPr>
            </w:pPr>
          </w:p>
        </w:tc>
        <w:tc>
          <w:tcPr>
            <w:tcW w:w="2337" w:type="dxa"/>
          </w:tcPr>
          <w:p w14:paraId="33CB642E" w14:textId="744D55CD" w:rsidR="005739FA" w:rsidRDefault="005739FA" w:rsidP="003E3F0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Catheter (urinary)</w:t>
            </w:r>
          </w:p>
        </w:tc>
        <w:tc>
          <w:tcPr>
            <w:tcW w:w="250" w:type="dxa"/>
          </w:tcPr>
          <w:p w14:paraId="63CF42D5" w14:textId="77777777" w:rsidR="005739FA" w:rsidRDefault="005739FA" w:rsidP="003E3F03">
            <w:pPr>
              <w:rPr>
                <w:snapToGrid w:val="0"/>
                <w:sz w:val="24"/>
              </w:rPr>
            </w:pPr>
          </w:p>
        </w:tc>
        <w:tc>
          <w:tcPr>
            <w:tcW w:w="3983" w:type="dxa"/>
          </w:tcPr>
          <w:p w14:paraId="1CCF08F6" w14:textId="179254E3" w:rsidR="005739FA" w:rsidRDefault="005739FA" w:rsidP="003E3F0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Colostomy/Ileostomy</w:t>
            </w:r>
          </w:p>
        </w:tc>
      </w:tr>
      <w:tr w:rsidR="005739FA" w14:paraId="50643997" w14:textId="77777777" w:rsidTr="005739FA">
        <w:tc>
          <w:tcPr>
            <w:tcW w:w="265" w:type="dxa"/>
          </w:tcPr>
          <w:p w14:paraId="07935BB9" w14:textId="77777777" w:rsidR="005739FA" w:rsidRDefault="005739FA" w:rsidP="003E3F03">
            <w:pPr>
              <w:rPr>
                <w:snapToGrid w:val="0"/>
                <w:sz w:val="24"/>
              </w:rPr>
            </w:pPr>
          </w:p>
        </w:tc>
        <w:tc>
          <w:tcPr>
            <w:tcW w:w="3299" w:type="dxa"/>
          </w:tcPr>
          <w:p w14:paraId="4A1A4493" w14:textId="07F2C59A" w:rsidR="005739FA" w:rsidRDefault="005739FA" w:rsidP="003E3F0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Tracheostomy</w:t>
            </w:r>
          </w:p>
        </w:tc>
        <w:tc>
          <w:tcPr>
            <w:tcW w:w="242" w:type="dxa"/>
          </w:tcPr>
          <w:p w14:paraId="32D56A98" w14:textId="77777777" w:rsidR="005739FA" w:rsidRDefault="005739FA" w:rsidP="003E3F03">
            <w:pPr>
              <w:rPr>
                <w:snapToGrid w:val="0"/>
                <w:sz w:val="24"/>
              </w:rPr>
            </w:pPr>
          </w:p>
        </w:tc>
        <w:tc>
          <w:tcPr>
            <w:tcW w:w="2337" w:type="dxa"/>
          </w:tcPr>
          <w:p w14:paraId="6CC5A666" w14:textId="46B542ED" w:rsidR="005739FA" w:rsidRDefault="005739FA" w:rsidP="003E3F0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Central line/Port</w:t>
            </w:r>
          </w:p>
        </w:tc>
        <w:tc>
          <w:tcPr>
            <w:tcW w:w="250" w:type="dxa"/>
          </w:tcPr>
          <w:p w14:paraId="41E8980A" w14:textId="77777777" w:rsidR="005739FA" w:rsidRDefault="005739FA" w:rsidP="003E3F03">
            <w:pPr>
              <w:rPr>
                <w:snapToGrid w:val="0"/>
                <w:sz w:val="24"/>
              </w:rPr>
            </w:pPr>
          </w:p>
        </w:tc>
        <w:tc>
          <w:tcPr>
            <w:tcW w:w="3983" w:type="dxa"/>
          </w:tcPr>
          <w:p w14:paraId="758D7F94" w14:textId="2143D254" w:rsidR="005739FA" w:rsidRDefault="005739FA" w:rsidP="003E3F0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Oxygen (continuous or PRN)</w:t>
            </w:r>
          </w:p>
        </w:tc>
      </w:tr>
      <w:tr w:rsidR="005739FA" w14:paraId="6914063E" w14:textId="77777777" w:rsidTr="005739FA">
        <w:tc>
          <w:tcPr>
            <w:tcW w:w="265" w:type="dxa"/>
          </w:tcPr>
          <w:p w14:paraId="197AE8DD" w14:textId="77777777" w:rsidR="005739FA" w:rsidRDefault="005739FA" w:rsidP="003E3F03">
            <w:pPr>
              <w:rPr>
                <w:snapToGrid w:val="0"/>
                <w:sz w:val="24"/>
              </w:rPr>
            </w:pPr>
          </w:p>
        </w:tc>
        <w:tc>
          <w:tcPr>
            <w:tcW w:w="3299" w:type="dxa"/>
          </w:tcPr>
          <w:p w14:paraId="30023431" w14:textId="3B327337" w:rsidR="005739FA" w:rsidRDefault="005739FA" w:rsidP="003E3F0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Open wound/wound vac</w:t>
            </w:r>
          </w:p>
        </w:tc>
        <w:tc>
          <w:tcPr>
            <w:tcW w:w="242" w:type="dxa"/>
          </w:tcPr>
          <w:p w14:paraId="4FCFC716" w14:textId="77777777" w:rsidR="005739FA" w:rsidRDefault="005739FA" w:rsidP="003E3F03">
            <w:pPr>
              <w:rPr>
                <w:snapToGrid w:val="0"/>
                <w:sz w:val="24"/>
              </w:rPr>
            </w:pPr>
          </w:p>
        </w:tc>
        <w:tc>
          <w:tcPr>
            <w:tcW w:w="2337" w:type="dxa"/>
          </w:tcPr>
          <w:p w14:paraId="5F990993" w14:textId="406723A8" w:rsidR="005739FA" w:rsidRDefault="005739FA" w:rsidP="003E3F0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None</w:t>
            </w:r>
          </w:p>
        </w:tc>
        <w:tc>
          <w:tcPr>
            <w:tcW w:w="250" w:type="dxa"/>
          </w:tcPr>
          <w:p w14:paraId="6E0F9B66" w14:textId="77777777" w:rsidR="005739FA" w:rsidRDefault="005739FA" w:rsidP="003E3F03">
            <w:pPr>
              <w:rPr>
                <w:snapToGrid w:val="0"/>
                <w:sz w:val="24"/>
              </w:rPr>
            </w:pPr>
          </w:p>
        </w:tc>
        <w:tc>
          <w:tcPr>
            <w:tcW w:w="3983" w:type="dxa"/>
          </w:tcPr>
          <w:p w14:paraId="0D113B13" w14:textId="72345E3D" w:rsidR="005739FA" w:rsidRDefault="005739FA" w:rsidP="003E3F03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Other (specify</w:t>
            </w:r>
            <w:proofErr w:type="gramStart"/>
            <w:r>
              <w:rPr>
                <w:snapToGrid w:val="0"/>
                <w:sz w:val="24"/>
              </w:rPr>
              <w:t>):_</w:t>
            </w:r>
            <w:proofErr w:type="gramEnd"/>
            <w:r>
              <w:rPr>
                <w:snapToGrid w:val="0"/>
                <w:sz w:val="24"/>
              </w:rPr>
              <w:t>______________</w:t>
            </w:r>
          </w:p>
        </w:tc>
      </w:tr>
    </w:tbl>
    <w:p w14:paraId="2DE8559B" w14:textId="77777777" w:rsidR="0060554B" w:rsidRPr="00FF3C76" w:rsidRDefault="0060554B" w:rsidP="005739FA">
      <w:pPr>
        <w:rPr>
          <w:snapToGrid w:val="0"/>
          <w:sz w:val="24"/>
        </w:rPr>
      </w:pPr>
    </w:p>
    <w:p w14:paraId="286A023A" w14:textId="77777777" w:rsidR="00547DAE" w:rsidRPr="00FF3C76" w:rsidRDefault="00547DAE" w:rsidP="003E3F03">
      <w:pPr>
        <w:ind w:left="-450"/>
        <w:rPr>
          <w:snapToGrid w:val="0"/>
          <w:sz w:val="24"/>
        </w:rPr>
      </w:pPr>
      <w:r w:rsidRPr="00FF3C76">
        <w:rPr>
          <w:snapToGrid w:val="0"/>
          <w:sz w:val="24"/>
        </w:rPr>
        <w:t>Medical History: (If yes, please explain.)</w:t>
      </w:r>
    </w:p>
    <w:p w14:paraId="05E432A1" w14:textId="77777777" w:rsidR="00547DAE" w:rsidRPr="00FF3C76" w:rsidRDefault="00547DAE" w:rsidP="003E3F03">
      <w:pPr>
        <w:ind w:left="-450"/>
        <w:rPr>
          <w:snapToGrid w:val="0"/>
          <w:sz w:val="24"/>
        </w:rPr>
      </w:pPr>
    </w:p>
    <w:p w14:paraId="1E770FE0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Heart Disease:  ______________________________________________________</w:t>
      </w:r>
    </w:p>
    <w:p w14:paraId="58A8BF7E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</w:p>
    <w:p w14:paraId="5CC72AAD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High Blood Pressure:  _________________________________________________</w:t>
      </w:r>
    </w:p>
    <w:p w14:paraId="5FBD09E2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</w:p>
    <w:p w14:paraId="7231178A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Chronic Lung Disease: ________________________________________________</w:t>
      </w:r>
    </w:p>
    <w:p w14:paraId="6060ED4F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</w:p>
    <w:p w14:paraId="017CEA5C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Asthma: ____________________________________________________________</w:t>
      </w:r>
    </w:p>
    <w:p w14:paraId="30378C29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</w:p>
    <w:p w14:paraId="5E08D856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Kidney Disease: _____________________________________________________</w:t>
      </w:r>
    </w:p>
    <w:p w14:paraId="14603F9D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</w:p>
    <w:p w14:paraId="4B751618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Diabetes: ___________________________________________________________</w:t>
      </w:r>
    </w:p>
    <w:p w14:paraId="65DD6910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</w:p>
    <w:p w14:paraId="7A147C8D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Cancer: ____________________________________________________________</w:t>
      </w:r>
    </w:p>
    <w:p w14:paraId="7EFB2315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</w:p>
    <w:p w14:paraId="037DD232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Hearing Problems: ___________________________________________________</w:t>
      </w:r>
    </w:p>
    <w:p w14:paraId="0CF57B7E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</w:p>
    <w:p w14:paraId="408F5482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Visual Problems: _____________________________________________________</w:t>
      </w:r>
    </w:p>
    <w:p w14:paraId="55A9E0DB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</w:p>
    <w:p w14:paraId="71242565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Problems with Bowel or Bladder Functions: _______________________________</w:t>
      </w:r>
    </w:p>
    <w:p w14:paraId="12BB8CDB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</w:p>
    <w:p w14:paraId="40175618" w14:textId="77777777" w:rsidR="00547DAE" w:rsidRPr="00FF3C76" w:rsidRDefault="00547DAE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Stroke or TIA’s:</w:t>
      </w:r>
      <w:r w:rsidR="00606776" w:rsidRPr="00FF3C76">
        <w:rPr>
          <w:snapToGrid w:val="0"/>
          <w:sz w:val="24"/>
        </w:rPr>
        <w:t xml:space="preserve"> _____________________________________________________</w:t>
      </w:r>
    </w:p>
    <w:p w14:paraId="5A4EBAD2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</w:p>
    <w:p w14:paraId="1961FDE8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lastRenderedPageBreak/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Recent Surgeries: ____________________________________________________</w:t>
      </w:r>
    </w:p>
    <w:p w14:paraId="5F566B2C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</w:p>
    <w:p w14:paraId="115A522D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Orthopedic Problems: _________________________________________________</w:t>
      </w:r>
    </w:p>
    <w:p w14:paraId="510F3DFF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</w:p>
    <w:p w14:paraId="50CA3B93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 w:rsidRPr="00FF3C76">
        <w:rPr>
          <w:snapToGrid w:val="0"/>
          <w:sz w:val="24"/>
        </w:rPr>
        <w:tab/>
        <w:t>Other: _____________________________________________________________</w:t>
      </w:r>
    </w:p>
    <w:p w14:paraId="7EF88CE9" w14:textId="77777777" w:rsidR="00502CE8" w:rsidRDefault="00502CE8" w:rsidP="00D12582">
      <w:pPr>
        <w:jc w:val="both"/>
        <w:rPr>
          <w:snapToGrid w:val="0"/>
          <w:sz w:val="24"/>
        </w:rPr>
      </w:pPr>
    </w:p>
    <w:p w14:paraId="3BAE11C5" w14:textId="77777777" w:rsidR="00502CE8" w:rsidRDefault="00502CE8" w:rsidP="00606776">
      <w:pPr>
        <w:ind w:left="-450"/>
        <w:jc w:val="both"/>
        <w:rPr>
          <w:snapToGrid w:val="0"/>
          <w:sz w:val="24"/>
        </w:rPr>
      </w:pPr>
    </w:p>
    <w:p w14:paraId="5AEE70BC" w14:textId="2042BF35" w:rsidR="00606776" w:rsidRPr="00FF3C76" w:rsidRDefault="00606776" w:rsidP="00606776">
      <w:pPr>
        <w:ind w:left="-450"/>
        <w:jc w:val="both"/>
        <w:rPr>
          <w:snapToGrid w:val="0"/>
          <w:sz w:val="24"/>
        </w:rPr>
      </w:pPr>
      <w:r w:rsidRPr="00FF3C76">
        <w:rPr>
          <w:snapToGrid w:val="0"/>
          <w:sz w:val="24"/>
        </w:rPr>
        <w:t xml:space="preserve">Vaccines: </w:t>
      </w:r>
      <w:r w:rsidRPr="00FF3C76">
        <w:rPr>
          <w:snapToGrid w:val="0"/>
          <w:sz w:val="24"/>
        </w:rPr>
        <w:tab/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No     Pneumonia</w:t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  <w:t>Date received: _______________________</w:t>
      </w:r>
    </w:p>
    <w:p w14:paraId="0867BF81" w14:textId="77FCA777" w:rsidR="00606776" w:rsidRPr="00FF3C76" w:rsidRDefault="00606776" w:rsidP="001A2103">
      <w:pPr>
        <w:jc w:val="both"/>
        <w:rPr>
          <w:snapToGrid w:val="0"/>
          <w:sz w:val="24"/>
        </w:rPr>
      </w:pPr>
    </w:p>
    <w:p w14:paraId="0F2A7E39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No     Influenza</w:t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  <w:t>Date received: ________________________</w:t>
      </w:r>
    </w:p>
    <w:p w14:paraId="6C3919AF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</w:p>
    <w:p w14:paraId="659B4BA1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No     Chicken Pox</w:t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  <w:t>Date received: ________________________</w:t>
      </w:r>
    </w:p>
    <w:p w14:paraId="11B13F79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</w:p>
    <w:p w14:paraId="57DCD295" w14:textId="351C024F" w:rsidR="00606776" w:rsidRDefault="00606776" w:rsidP="00606776">
      <w:pPr>
        <w:ind w:left="-450"/>
        <w:jc w:val="both"/>
        <w:rPr>
          <w:snapToGrid w:val="0"/>
          <w:sz w:val="24"/>
        </w:rPr>
      </w:pP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bookmarkStart w:id="4" w:name="_Hlk172706763"/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No     Tetanus</w:t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  <w:t>Date received: ________________________</w:t>
      </w:r>
      <w:bookmarkEnd w:id="4"/>
      <w:r w:rsidR="00502CE8">
        <w:rPr>
          <w:snapToGrid w:val="0"/>
          <w:sz w:val="24"/>
        </w:rPr>
        <w:t xml:space="preserve"> </w:t>
      </w:r>
    </w:p>
    <w:p w14:paraId="0E4E0872" w14:textId="1E147471" w:rsidR="00502CE8" w:rsidRPr="00FF3C76" w:rsidRDefault="00502CE8" w:rsidP="00606776">
      <w:pPr>
        <w:ind w:left="-45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>
        <w:rPr>
          <w:snapToGrid w:val="0"/>
          <w:sz w:val="24"/>
        </w:rPr>
        <w:t>COVID</w:t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  <w:t>Date received: ________________________</w:t>
      </w:r>
    </w:p>
    <w:p w14:paraId="4D877EDC" w14:textId="2757802A" w:rsidR="00AF3C95" w:rsidRDefault="00502CE8" w:rsidP="00606776">
      <w:pPr>
        <w:ind w:left="-45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br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>Yes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rFonts w:ascii="Webdings" w:hAnsi="Webdings"/>
          <w:snapToGrid w:val="0"/>
          <w:sz w:val="24"/>
        </w:rPr>
        <w:t></w:t>
      </w:r>
      <w:r w:rsidRPr="00FF3C76">
        <w:rPr>
          <w:rFonts w:ascii="Webdings" w:hAnsi="Webdings"/>
          <w:snapToGrid w:val="0"/>
          <w:sz w:val="24"/>
        </w:rPr>
        <w:t></w:t>
      </w:r>
      <w:r w:rsidRPr="00FF3C76">
        <w:rPr>
          <w:snapToGrid w:val="0"/>
          <w:sz w:val="24"/>
        </w:rPr>
        <w:t xml:space="preserve">No     </w:t>
      </w:r>
      <w:r>
        <w:rPr>
          <w:snapToGrid w:val="0"/>
          <w:sz w:val="24"/>
        </w:rPr>
        <w:t>Shingles</w:t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</w:r>
      <w:r w:rsidRPr="00FF3C76">
        <w:rPr>
          <w:snapToGrid w:val="0"/>
          <w:sz w:val="24"/>
        </w:rPr>
        <w:tab/>
        <w:t>Date received: ________________________</w:t>
      </w:r>
    </w:p>
    <w:p w14:paraId="35DF8028" w14:textId="77777777" w:rsidR="002361E7" w:rsidRDefault="002361E7" w:rsidP="00502CE8">
      <w:pPr>
        <w:jc w:val="both"/>
        <w:rPr>
          <w:snapToGrid w:val="0"/>
          <w:sz w:val="24"/>
        </w:rPr>
      </w:pPr>
    </w:p>
    <w:p w14:paraId="4601D833" w14:textId="49095DE8" w:rsidR="005739FA" w:rsidRDefault="005739FA" w:rsidP="005739FA">
      <w:pPr>
        <w:ind w:left="-45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Tested for Tuberculosis (TB): </w:t>
      </w:r>
      <w:r w:rsidR="00D12582">
        <w:rPr>
          <w:snapToGrid w:val="0"/>
          <w:sz w:val="24"/>
        </w:rPr>
        <w:t xml:space="preserve">     </w:t>
      </w:r>
      <w:r>
        <w:rPr>
          <w:snapToGrid w:val="0"/>
          <w:sz w:val="24"/>
        </w:rPr>
        <w:t xml:space="preserve">Skin Test: </w:t>
      </w:r>
      <w:r w:rsidR="00D12582">
        <w:rPr>
          <w:snapToGrid w:val="0"/>
          <w:sz w:val="24"/>
        </w:rPr>
        <w:tab/>
      </w:r>
      <w:bookmarkStart w:id="5" w:name="_Hlk210041660"/>
      <w:r w:rsidR="00D12582">
        <w:rPr>
          <w:snapToGrid w:val="0"/>
          <w:sz w:val="24"/>
        </w:rPr>
        <w:t>Results: ________ Date Tested: ______________</w:t>
      </w:r>
    </w:p>
    <w:bookmarkEnd w:id="5"/>
    <w:p w14:paraId="6A1EDF14" w14:textId="77777777" w:rsidR="00D12582" w:rsidRDefault="00D12582" w:rsidP="005739FA">
      <w:pPr>
        <w:ind w:left="-45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TB Blood Test:</w:t>
      </w:r>
      <w:r>
        <w:rPr>
          <w:snapToGrid w:val="0"/>
          <w:sz w:val="24"/>
        </w:rPr>
        <w:tab/>
      </w:r>
      <w:r w:rsidRPr="00D12582">
        <w:rPr>
          <w:snapToGrid w:val="0"/>
          <w:sz w:val="24"/>
        </w:rPr>
        <w:t>Results: ________ Date Tested: ______________</w:t>
      </w:r>
    </w:p>
    <w:p w14:paraId="10286D5D" w14:textId="7A0698BF" w:rsidR="00D12582" w:rsidRDefault="00D12582" w:rsidP="005739FA">
      <w:pPr>
        <w:ind w:left="-450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</w:p>
    <w:p w14:paraId="621AAADE" w14:textId="5A445E70" w:rsidR="00617BD1" w:rsidRDefault="0054143F" w:rsidP="00606776">
      <w:pPr>
        <w:ind w:left="-450"/>
        <w:jc w:val="both"/>
        <w:rPr>
          <w:snapToGrid w:val="0"/>
          <w:sz w:val="24"/>
          <w:u w:val="single"/>
        </w:rPr>
      </w:pPr>
      <w:r>
        <w:rPr>
          <w:snapToGrid w:val="0"/>
          <w:sz w:val="24"/>
        </w:rPr>
        <w:t xml:space="preserve">Medications and times: </w:t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</w:p>
    <w:p w14:paraId="3419E489" w14:textId="77777777" w:rsidR="0054143F" w:rsidRDefault="0054143F" w:rsidP="00606776">
      <w:pPr>
        <w:ind w:left="-450"/>
        <w:jc w:val="both"/>
        <w:rPr>
          <w:snapToGrid w:val="0"/>
          <w:sz w:val="24"/>
          <w:u w:val="single"/>
        </w:rPr>
      </w:pPr>
    </w:p>
    <w:p w14:paraId="60612619" w14:textId="77777777" w:rsidR="0054143F" w:rsidRDefault="0054143F" w:rsidP="00606776">
      <w:pPr>
        <w:ind w:left="-450"/>
        <w:jc w:val="both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</w:p>
    <w:p w14:paraId="09FF6E1E" w14:textId="77777777" w:rsidR="0054143F" w:rsidRDefault="0054143F" w:rsidP="00606776">
      <w:pPr>
        <w:ind w:left="-450"/>
        <w:jc w:val="both"/>
        <w:rPr>
          <w:snapToGrid w:val="0"/>
          <w:sz w:val="24"/>
          <w:u w:val="single"/>
        </w:rPr>
      </w:pPr>
    </w:p>
    <w:p w14:paraId="7ED44DAC" w14:textId="61DC6F2B" w:rsidR="00617BD1" w:rsidRPr="00617BD1" w:rsidRDefault="0054143F" w:rsidP="00D12582">
      <w:pPr>
        <w:ind w:left="-450"/>
        <w:jc w:val="both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  <w:r>
        <w:rPr>
          <w:snapToGrid w:val="0"/>
          <w:sz w:val="24"/>
          <w:u w:val="single"/>
        </w:rPr>
        <w:tab/>
      </w:r>
    </w:p>
    <w:p w14:paraId="37C9932A" w14:textId="77777777" w:rsidR="006E01B7" w:rsidRDefault="006E01B7" w:rsidP="00606776">
      <w:pPr>
        <w:ind w:left="-450"/>
        <w:jc w:val="both"/>
        <w:rPr>
          <w:snapToGrid w:val="0"/>
          <w:sz w:val="24"/>
          <w:u w:val="single"/>
        </w:rPr>
      </w:pPr>
    </w:p>
    <w:p w14:paraId="31B4B1AD" w14:textId="2292161A" w:rsidR="00AF3C95" w:rsidRPr="00617BD1" w:rsidRDefault="00617BD1" w:rsidP="00606776">
      <w:pPr>
        <w:ind w:left="-450"/>
        <w:jc w:val="both"/>
        <w:rPr>
          <w:snapToGrid w:val="0"/>
          <w:sz w:val="24"/>
          <w:u w:val="single"/>
        </w:rPr>
      </w:pPr>
      <w:r w:rsidRPr="00617BD1">
        <w:rPr>
          <w:snapToGrid w:val="0"/>
          <w:sz w:val="24"/>
          <w:u w:val="single"/>
        </w:rPr>
        <w:t>Level of Supervision required:</w:t>
      </w:r>
    </w:p>
    <w:p w14:paraId="7C110CCA" w14:textId="77777777" w:rsidR="00617BD1" w:rsidRDefault="00A41634" w:rsidP="00617BD1">
      <w:pPr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8032AA" wp14:editId="13246506">
                <wp:simplePos x="0" y="0"/>
                <wp:positionH relativeFrom="column">
                  <wp:posOffset>12700</wp:posOffset>
                </wp:positionH>
                <wp:positionV relativeFrom="paragraph">
                  <wp:posOffset>162560</wp:posOffset>
                </wp:positionV>
                <wp:extent cx="215900" cy="190500"/>
                <wp:effectExtent l="0" t="0" r="0" b="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16354" id="Rectangle 16" o:spid="_x0000_s1026" style="position:absolute;margin-left:1pt;margin-top:12.8pt;width:17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">
                <v:path arrowok="t"/>
              </v:rect>
            </w:pict>
          </mc:Fallback>
        </mc:AlternateContent>
      </w:r>
    </w:p>
    <w:p w14:paraId="3524A482" w14:textId="77777777" w:rsidR="00617BD1" w:rsidRPr="00617BD1" w:rsidRDefault="00617BD1" w:rsidP="00617BD1">
      <w:pPr>
        <w:ind w:left="720"/>
        <w:rPr>
          <w:sz w:val="24"/>
          <w:szCs w:val="24"/>
        </w:rPr>
      </w:pPr>
      <w:r w:rsidRPr="00617BD1">
        <w:rPr>
          <w:sz w:val="24"/>
          <w:szCs w:val="24"/>
        </w:rPr>
        <w:t>No special supervision away from facility (is able to walk away, ride the bus/STS and travel around town without staff assistance).</w:t>
      </w:r>
    </w:p>
    <w:p w14:paraId="59C7E445" w14:textId="77777777" w:rsidR="00617BD1" w:rsidRPr="00617BD1" w:rsidRDefault="00617BD1" w:rsidP="00617BD1">
      <w:pPr>
        <w:rPr>
          <w:sz w:val="24"/>
          <w:szCs w:val="24"/>
        </w:rPr>
      </w:pPr>
    </w:p>
    <w:p w14:paraId="648D0B1F" w14:textId="77777777" w:rsidR="00617BD1" w:rsidRPr="00617BD1" w:rsidRDefault="00A41634" w:rsidP="00617BD1">
      <w:pPr>
        <w:rPr>
          <w:sz w:val="24"/>
          <w:szCs w:val="24"/>
        </w:rPr>
      </w:pPr>
      <w:r w:rsidRPr="00617B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452AB" wp14:editId="362472DE">
                <wp:simplePos x="0" y="0"/>
                <wp:positionH relativeFrom="column">
                  <wp:posOffset>12700</wp:posOffset>
                </wp:positionH>
                <wp:positionV relativeFrom="paragraph">
                  <wp:posOffset>160655</wp:posOffset>
                </wp:positionV>
                <wp:extent cx="215900" cy="190500"/>
                <wp:effectExtent l="0" t="0" r="0" b="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59514" id="Rectangle 20" o:spid="_x0000_s1026" style="position:absolute;margin-left:1pt;margin-top:12.65pt;width:17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">
                <v:path arrowok="t"/>
              </v:rect>
            </w:pict>
          </mc:Fallback>
        </mc:AlternateContent>
      </w:r>
    </w:p>
    <w:p w14:paraId="11F09F39" w14:textId="77777777" w:rsidR="00617BD1" w:rsidRDefault="00617BD1" w:rsidP="00617BD1">
      <w:pPr>
        <w:ind w:left="720"/>
        <w:rPr>
          <w:sz w:val="24"/>
          <w:szCs w:val="24"/>
        </w:rPr>
      </w:pPr>
      <w:r w:rsidRPr="00617BD1">
        <w:rPr>
          <w:sz w:val="24"/>
          <w:szCs w:val="24"/>
        </w:rPr>
        <w:t xml:space="preserve">No special supervision within facility but has the following restrictions when traveling away </w:t>
      </w:r>
    </w:p>
    <w:p w14:paraId="571903F4" w14:textId="77777777" w:rsidR="00617BD1" w:rsidRDefault="00617BD1" w:rsidP="00617BD1">
      <w:pPr>
        <w:ind w:left="720"/>
        <w:rPr>
          <w:sz w:val="24"/>
          <w:szCs w:val="24"/>
        </w:rPr>
      </w:pPr>
    </w:p>
    <w:p w14:paraId="75B994F5" w14:textId="77777777" w:rsidR="00617BD1" w:rsidRPr="00617BD1" w:rsidRDefault="00617BD1" w:rsidP="00617BD1">
      <w:pPr>
        <w:ind w:left="720"/>
        <w:rPr>
          <w:sz w:val="24"/>
          <w:szCs w:val="24"/>
          <w:u w:val="single"/>
        </w:rPr>
      </w:pPr>
      <w:r w:rsidRPr="00617BD1">
        <w:rPr>
          <w:sz w:val="24"/>
          <w:szCs w:val="24"/>
        </w:rPr>
        <w:t>from the facility: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B947BBA" w14:textId="77777777" w:rsidR="00617BD1" w:rsidRPr="00617BD1" w:rsidRDefault="00617BD1" w:rsidP="00617BD1">
      <w:pPr>
        <w:ind w:left="720"/>
        <w:rPr>
          <w:sz w:val="24"/>
          <w:szCs w:val="24"/>
          <w:u w:val="single"/>
        </w:rPr>
      </w:pPr>
    </w:p>
    <w:p w14:paraId="3A5B912C" w14:textId="77777777" w:rsidR="00617BD1" w:rsidRPr="00617BD1" w:rsidRDefault="00617BD1" w:rsidP="00617BD1">
      <w:pPr>
        <w:ind w:left="720"/>
        <w:rPr>
          <w:sz w:val="24"/>
          <w:szCs w:val="24"/>
          <w:u w:val="single"/>
        </w:rPr>
      </w:pP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</w:p>
    <w:p w14:paraId="65DD0F89" w14:textId="77777777" w:rsidR="00617BD1" w:rsidRPr="00617BD1" w:rsidRDefault="00617BD1" w:rsidP="00617BD1">
      <w:pPr>
        <w:ind w:left="720"/>
        <w:rPr>
          <w:sz w:val="24"/>
          <w:szCs w:val="24"/>
          <w:u w:val="single"/>
        </w:rPr>
      </w:pPr>
    </w:p>
    <w:p w14:paraId="6CA9F0B4" w14:textId="77777777" w:rsidR="00617BD1" w:rsidRPr="00617BD1" w:rsidRDefault="00617BD1" w:rsidP="00617BD1">
      <w:pPr>
        <w:ind w:left="720"/>
        <w:rPr>
          <w:sz w:val="24"/>
          <w:szCs w:val="24"/>
          <w:u w:val="single"/>
        </w:rPr>
      </w:pP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</w:p>
    <w:p w14:paraId="32D75346" w14:textId="77777777" w:rsidR="00617BD1" w:rsidRPr="00617BD1" w:rsidRDefault="00A41634" w:rsidP="00617BD1">
      <w:pPr>
        <w:rPr>
          <w:sz w:val="24"/>
          <w:szCs w:val="24"/>
        </w:rPr>
      </w:pPr>
      <w:r w:rsidRPr="00617B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577528" wp14:editId="49365673">
                <wp:simplePos x="0" y="0"/>
                <wp:positionH relativeFrom="column">
                  <wp:posOffset>12700</wp:posOffset>
                </wp:positionH>
                <wp:positionV relativeFrom="paragraph">
                  <wp:posOffset>154940</wp:posOffset>
                </wp:positionV>
                <wp:extent cx="215900" cy="190500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8916D" id="Rectangle 17" o:spid="_x0000_s1026" style="position:absolute;margin-left:1pt;margin-top:12.2pt;width:17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">
                <v:path arrowok="t"/>
              </v:rect>
            </w:pict>
          </mc:Fallback>
        </mc:AlternateContent>
      </w:r>
    </w:p>
    <w:p w14:paraId="09A278E1" w14:textId="77777777" w:rsidR="00617BD1" w:rsidRDefault="00617BD1" w:rsidP="00617BD1">
      <w:pPr>
        <w:ind w:firstLine="720"/>
        <w:rPr>
          <w:sz w:val="24"/>
          <w:szCs w:val="24"/>
        </w:rPr>
      </w:pPr>
      <w:r w:rsidRPr="00617BD1">
        <w:rPr>
          <w:sz w:val="24"/>
          <w:szCs w:val="24"/>
        </w:rPr>
        <w:t>Within eyesight</w:t>
      </w:r>
    </w:p>
    <w:p w14:paraId="3903F80D" w14:textId="77777777" w:rsidR="00617BD1" w:rsidRPr="00617BD1" w:rsidRDefault="00617BD1" w:rsidP="00617BD1">
      <w:pPr>
        <w:ind w:firstLine="720"/>
        <w:rPr>
          <w:sz w:val="24"/>
          <w:szCs w:val="24"/>
        </w:rPr>
      </w:pPr>
    </w:p>
    <w:p w14:paraId="684FD9EB" w14:textId="77777777" w:rsidR="00617BD1" w:rsidRPr="00617BD1" w:rsidRDefault="00A41634" w:rsidP="00617BD1">
      <w:pPr>
        <w:ind w:firstLine="720"/>
        <w:rPr>
          <w:sz w:val="24"/>
          <w:szCs w:val="24"/>
        </w:rPr>
      </w:pPr>
      <w:r w:rsidRPr="00617B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F483A" wp14:editId="2DA2B9BB">
                <wp:simplePos x="0" y="0"/>
                <wp:positionH relativeFrom="column">
                  <wp:posOffset>12700</wp:posOffset>
                </wp:positionH>
                <wp:positionV relativeFrom="paragraph">
                  <wp:posOffset>147955</wp:posOffset>
                </wp:positionV>
                <wp:extent cx="215900" cy="190500"/>
                <wp:effectExtent l="0" t="0" r="0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2378F" id="Rectangle 18" o:spid="_x0000_s1026" style="position:absolute;margin-left:1pt;margin-top:11.65pt;width:17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">
                <v:path arrowok="t"/>
              </v:rect>
            </w:pict>
          </mc:Fallback>
        </mc:AlternateContent>
      </w:r>
    </w:p>
    <w:p w14:paraId="5A680C59" w14:textId="77777777" w:rsidR="00617BD1" w:rsidRDefault="00617BD1" w:rsidP="00617BD1">
      <w:pPr>
        <w:ind w:firstLine="720"/>
        <w:rPr>
          <w:sz w:val="24"/>
          <w:szCs w:val="24"/>
        </w:rPr>
      </w:pPr>
      <w:r w:rsidRPr="00617BD1">
        <w:rPr>
          <w:sz w:val="24"/>
          <w:szCs w:val="24"/>
        </w:rPr>
        <w:t>Within hearing</w:t>
      </w:r>
    </w:p>
    <w:p w14:paraId="64AE9576" w14:textId="77777777" w:rsidR="00617BD1" w:rsidRPr="00617BD1" w:rsidRDefault="00617BD1" w:rsidP="00617BD1">
      <w:pPr>
        <w:ind w:firstLine="720"/>
        <w:rPr>
          <w:sz w:val="24"/>
          <w:szCs w:val="24"/>
        </w:rPr>
      </w:pPr>
    </w:p>
    <w:p w14:paraId="18A8B59F" w14:textId="77777777" w:rsidR="00617BD1" w:rsidRPr="00617BD1" w:rsidRDefault="00A41634" w:rsidP="00617BD1">
      <w:pPr>
        <w:ind w:firstLine="720"/>
        <w:rPr>
          <w:sz w:val="24"/>
          <w:szCs w:val="24"/>
        </w:rPr>
      </w:pPr>
      <w:r w:rsidRPr="00617B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BFA8C" wp14:editId="0487AEDF">
                <wp:simplePos x="0" y="0"/>
                <wp:positionH relativeFrom="column">
                  <wp:posOffset>12700</wp:posOffset>
                </wp:positionH>
                <wp:positionV relativeFrom="paragraph">
                  <wp:posOffset>127635</wp:posOffset>
                </wp:positionV>
                <wp:extent cx="215900" cy="190500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BAF71" id="Rectangle 19" o:spid="_x0000_s1026" style="position:absolute;margin-left:1pt;margin-top:10.05pt;width:17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">
                <v:path arrowok="t"/>
              </v:rect>
            </w:pict>
          </mc:Fallback>
        </mc:AlternateContent>
      </w:r>
    </w:p>
    <w:p w14:paraId="1B4C61DE" w14:textId="77777777" w:rsidR="00617BD1" w:rsidRPr="00617BD1" w:rsidRDefault="00617BD1" w:rsidP="00617BD1">
      <w:pPr>
        <w:ind w:firstLine="720"/>
        <w:rPr>
          <w:sz w:val="24"/>
          <w:szCs w:val="24"/>
        </w:rPr>
      </w:pPr>
      <w:r w:rsidRPr="00617BD1">
        <w:rPr>
          <w:sz w:val="24"/>
          <w:szCs w:val="24"/>
        </w:rPr>
        <w:t>Within arm’s length</w:t>
      </w:r>
    </w:p>
    <w:p w14:paraId="5C53319A" w14:textId="77777777" w:rsidR="00617BD1" w:rsidRDefault="00617BD1" w:rsidP="00617BD1">
      <w:pPr>
        <w:ind w:firstLine="720"/>
        <w:rPr>
          <w:sz w:val="24"/>
          <w:szCs w:val="24"/>
        </w:rPr>
      </w:pPr>
    </w:p>
    <w:p w14:paraId="7EA2C45F" w14:textId="77777777" w:rsidR="00617BD1" w:rsidRPr="00617BD1" w:rsidRDefault="00A41634" w:rsidP="00617BD1">
      <w:pPr>
        <w:ind w:firstLine="720"/>
        <w:rPr>
          <w:sz w:val="24"/>
          <w:szCs w:val="24"/>
        </w:rPr>
      </w:pPr>
      <w:r w:rsidRPr="00617BD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C449A" wp14:editId="5CF0AC7F">
                <wp:simplePos x="0" y="0"/>
                <wp:positionH relativeFrom="column">
                  <wp:posOffset>12700</wp:posOffset>
                </wp:positionH>
                <wp:positionV relativeFrom="paragraph">
                  <wp:posOffset>120015</wp:posOffset>
                </wp:positionV>
                <wp:extent cx="215900" cy="190500"/>
                <wp:effectExtent l="0" t="0" r="0" b="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5E310" id="Rectangle 21" o:spid="_x0000_s1026" style="position:absolute;margin-left:1pt;margin-top:9.45pt;width:17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">
                <v:path arrowok="t"/>
              </v:rect>
            </w:pict>
          </mc:Fallback>
        </mc:AlternateContent>
      </w:r>
    </w:p>
    <w:p w14:paraId="45547223" w14:textId="77777777" w:rsidR="00617BD1" w:rsidRDefault="00617BD1" w:rsidP="00617BD1">
      <w:pPr>
        <w:ind w:left="-450"/>
        <w:jc w:val="both"/>
        <w:rPr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17BD1">
        <w:rPr>
          <w:sz w:val="24"/>
          <w:szCs w:val="24"/>
        </w:rPr>
        <w:t xml:space="preserve">Other supervision restrictions: </w:t>
      </w:r>
      <w:r w:rsidRPr="00617BD1">
        <w:rPr>
          <w:sz w:val="24"/>
          <w:szCs w:val="24"/>
          <w:u w:val="single"/>
        </w:rPr>
        <w:tab/>
      </w:r>
      <w:r w:rsidRPr="00617BD1">
        <w:rPr>
          <w:sz w:val="24"/>
          <w:szCs w:val="24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AB8BD8" w14:textId="77777777" w:rsidR="00617BD1" w:rsidRDefault="00617BD1" w:rsidP="00617BD1">
      <w:pPr>
        <w:ind w:left="-450"/>
        <w:jc w:val="both"/>
        <w:rPr>
          <w:u w:val="single"/>
        </w:rPr>
      </w:pPr>
    </w:p>
    <w:p w14:paraId="7720C338" w14:textId="77777777" w:rsidR="00617BD1" w:rsidRDefault="00617BD1" w:rsidP="00617BD1">
      <w:pPr>
        <w:ind w:left="-45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EE2ECF" w14:textId="77777777" w:rsidR="00617BD1" w:rsidRDefault="00617BD1" w:rsidP="00617BD1">
      <w:pPr>
        <w:ind w:left="-450"/>
        <w:jc w:val="both"/>
        <w:rPr>
          <w:u w:val="single"/>
        </w:rPr>
      </w:pPr>
    </w:p>
    <w:p w14:paraId="52869197" w14:textId="77777777" w:rsidR="00617BD1" w:rsidRDefault="00617BD1" w:rsidP="00617BD1">
      <w:pPr>
        <w:ind w:left="-45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8C3842" w14:textId="77777777" w:rsidR="00617BD1" w:rsidRDefault="00617BD1" w:rsidP="00617BD1">
      <w:pPr>
        <w:ind w:left="-450"/>
        <w:jc w:val="both"/>
        <w:rPr>
          <w:u w:val="single"/>
        </w:rPr>
      </w:pPr>
    </w:p>
    <w:p w14:paraId="1156ECC2" w14:textId="77777777" w:rsidR="00617BD1" w:rsidRDefault="00617BD1" w:rsidP="00617BD1">
      <w:pPr>
        <w:ind w:left="-45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D34190" w14:textId="77777777" w:rsidR="00617BD1" w:rsidRDefault="00617BD1" w:rsidP="00617BD1">
      <w:pPr>
        <w:ind w:left="-450"/>
        <w:jc w:val="both"/>
        <w:rPr>
          <w:u w:val="single"/>
        </w:rPr>
      </w:pPr>
    </w:p>
    <w:p w14:paraId="5C872F1E" w14:textId="77777777" w:rsidR="00617BD1" w:rsidRDefault="00617BD1" w:rsidP="00617BD1">
      <w:pPr>
        <w:ind w:left="-450"/>
        <w:jc w:val="both"/>
        <w:rPr>
          <w:u w:val="single"/>
        </w:rPr>
      </w:pPr>
    </w:p>
    <w:p w14:paraId="49276AD7" w14:textId="77777777" w:rsidR="00617BD1" w:rsidRPr="00FF3C76" w:rsidRDefault="00617BD1" w:rsidP="00617BD1">
      <w:pPr>
        <w:ind w:left="-450"/>
        <w:jc w:val="both"/>
        <w:rPr>
          <w:snapToGrid w:val="0"/>
          <w:sz w:val="24"/>
        </w:rPr>
      </w:pPr>
    </w:p>
    <w:p w14:paraId="083A84E3" w14:textId="77777777" w:rsidR="00606776" w:rsidRDefault="00606776" w:rsidP="00606776">
      <w:pPr>
        <w:ind w:left="-450"/>
        <w:jc w:val="both"/>
        <w:rPr>
          <w:snapToGrid w:val="0"/>
          <w:sz w:val="24"/>
        </w:rPr>
      </w:pPr>
      <w:r w:rsidRPr="00FF3C76">
        <w:rPr>
          <w:snapToGrid w:val="0"/>
          <w:sz w:val="24"/>
        </w:rPr>
        <w:t>Name of person completing application: __________________________________________________</w:t>
      </w:r>
    </w:p>
    <w:p w14:paraId="4808B695" w14:textId="77777777" w:rsidR="00C81D57" w:rsidRPr="00FF3C76" w:rsidRDefault="00C81D57" w:rsidP="00606776">
      <w:pPr>
        <w:ind w:left="-450"/>
        <w:jc w:val="both"/>
        <w:rPr>
          <w:snapToGrid w:val="0"/>
          <w:sz w:val="24"/>
        </w:rPr>
      </w:pPr>
    </w:p>
    <w:p w14:paraId="11513BDD" w14:textId="77777777" w:rsidR="00606776" w:rsidRPr="00FF3C76" w:rsidRDefault="00606776" w:rsidP="00606776">
      <w:pPr>
        <w:ind w:left="-450"/>
        <w:jc w:val="both"/>
        <w:rPr>
          <w:snapToGrid w:val="0"/>
          <w:sz w:val="24"/>
        </w:rPr>
      </w:pPr>
    </w:p>
    <w:p w14:paraId="74723691" w14:textId="182B8209" w:rsidR="007D65FD" w:rsidRDefault="00606776" w:rsidP="00AF3C95">
      <w:pPr>
        <w:ind w:left="-450"/>
        <w:jc w:val="both"/>
        <w:rPr>
          <w:snapToGrid w:val="0"/>
          <w:sz w:val="24"/>
        </w:rPr>
      </w:pPr>
      <w:r w:rsidRPr="00FF3C76">
        <w:rPr>
          <w:snapToGrid w:val="0"/>
          <w:sz w:val="24"/>
        </w:rPr>
        <w:t>Signature: ________________________________</w:t>
      </w:r>
      <w:r w:rsidRPr="00FF3C76">
        <w:rPr>
          <w:snapToGrid w:val="0"/>
          <w:sz w:val="24"/>
        </w:rPr>
        <w:tab/>
      </w:r>
      <w:r w:rsidR="00C81D57">
        <w:rPr>
          <w:snapToGrid w:val="0"/>
          <w:sz w:val="24"/>
        </w:rPr>
        <w:t>Date</w:t>
      </w:r>
      <w:r w:rsidRPr="00FF3C76">
        <w:rPr>
          <w:snapToGrid w:val="0"/>
          <w:sz w:val="24"/>
        </w:rPr>
        <w:t>: __________________________</w:t>
      </w:r>
    </w:p>
    <w:p w14:paraId="5828579A" w14:textId="1EB5A1F6" w:rsidR="001A2103" w:rsidRDefault="001A2103" w:rsidP="00AF3C95">
      <w:pPr>
        <w:ind w:left="-450"/>
        <w:jc w:val="both"/>
        <w:rPr>
          <w:snapToGrid w:val="0"/>
          <w:sz w:val="24"/>
        </w:rPr>
      </w:pPr>
    </w:p>
    <w:p w14:paraId="39132D3D" w14:textId="2FBB52F4" w:rsidR="001A2103" w:rsidRDefault="001A2103" w:rsidP="00AF3C95">
      <w:pPr>
        <w:ind w:left="-450"/>
        <w:jc w:val="both"/>
        <w:rPr>
          <w:snapToGrid w:val="0"/>
          <w:sz w:val="24"/>
        </w:rPr>
      </w:pPr>
    </w:p>
    <w:p w14:paraId="4C67E352" w14:textId="77777777" w:rsidR="00D37037" w:rsidRDefault="00470290" w:rsidP="006E01B7">
      <w:pPr>
        <w:pStyle w:val="ListParagraph"/>
        <w:numPr>
          <w:ilvl w:val="0"/>
          <w:numId w:val="1"/>
        </w:numPr>
        <w:jc w:val="both"/>
        <w:rPr>
          <w:snapToGrid w:val="0"/>
          <w:sz w:val="24"/>
        </w:rPr>
      </w:pPr>
      <w:r w:rsidRPr="00470290">
        <w:rPr>
          <w:snapToGrid w:val="0"/>
          <w:sz w:val="24"/>
        </w:rPr>
        <w:t xml:space="preserve">Please submit </w:t>
      </w:r>
      <w:r>
        <w:rPr>
          <w:snapToGrid w:val="0"/>
          <w:sz w:val="24"/>
        </w:rPr>
        <w:t xml:space="preserve">the </w:t>
      </w:r>
      <w:r w:rsidR="00D37037">
        <w:rPr>
          <w:snapToGrid w:val="0"/>
          <w:sz w:val="24"/>
        </w:rPr>
        <w:t>following forms to complete your application:</w:t>
      </w:r>
    </w:p>
    <w:p w14:paraId="2232B2D6" w14:textId="77777777" w:rsidR="00D37037" w:rsidRDefault="00470290" w:rsidP="00D37037">
      <w:pPr>
        <w:pStyle w:val="ListParagraph"/>
        <w:ind w:left="360" w:firstLine="360"/>
        <w:jc w:val="both"/>
        <w:rPr>
          <w:snapToGrid w:val="0"/>
          <w:sz w:val="24"/>
        </w:rPr>
      </w:pPr>
      <w:r w:rsidRPr="00470290">
        <w:rPr>
          <w:snapToGrid w:val="0"/>
          <w:sz w:val="24"/>
        </w:rPr>
        <w:t>ICAP</w:t>
      </w:r>
      <w:r>
        <w:rPr>
          <w:snapToGrid w:val="0"/>
          <w:sz w:val="24"/>
        </w:rPr>
        <w:t xml:space="preserve"> </w:t>
      </w:r>
      <w:r w:rsidRPr="00470290">
        <w:rPr>
          <w:snapToGrid w:val="0"/>
          <w:sz w:val="24"/>
        </w:rPr>
        <w:t>booklet/Score</w:t>
      </w:r>
      <w:r>
        <w:rPr>
          <w:snapToGrid w:val="0"/>
          <w:sz w:val="24"/>
        </w:rPr>
        <w:t xml:space="preserve"> </w:t>
      </w:r>
      <w:r w:rsidRPr="00470290">
        <w:rPr>
          <w:snapToGrid w:val="0"/>
          <w:sz w:val="24"/>
        </w:rPr>
        <w:t xml:space="preserve">sheet </w:t>
      </w:r>
    </w:p>
    <w:p w14:paraId="312FB87E" w14:textId="0E0391B0" w:rsidR="006E01B7" w:rsidRDefault="00470290" w:rsidP="00D37037">
      <w:pPr>
        <w:pStyle w:val="ListParagraph"/>
        <w:ind w:left="360" w:firstLine="360"/>
        <w:jc w:val="both"/>
        <w:rPr>
          <w:snapToGrid w:val="0"/>
          <w:sz w:val="24"/>
        </w:rPr>
      </w:pPr>
      <w:r w:rsidRPr="00470290">
        <w:rPr>
          <w:snapToGrid w:val="0"/>
          <w:sz w:val="24"/>
        </w:rPr>
        <w:t xml:space="preserve">DID (Determination of Intellectual Disability) </w:t>
      </w:r>
    </w:p>
    <w:p w14:paraId="1AF041B1" w14:textId="5D906A88" w:rsidR="00D12582" w:rsidRPr="00D12582" w:rsidRDefault="00D37037" w:rsidP="00D12582">
      <w:pPr>
        <w:pStyle w:val="ListParagraph"/>
        <w:ind w:left="360" w:firstLine="360"/>
        <w:jc w:val="both"/>
        <w:rPr>
          <w:snapToGrid w:val="0"/>
          <w:sz w:val="24"/>
        </w:rPr>
      </w:pPr>
      <w:r>
        <w:rPr>
          <w:snapToGrid w:val="0"/>
          <w:sz w:val="24"/>
        </w:rPr>
        <w:t>CNA (Comprehensive Nursing Assessment)</w:t>
      </w:r>
    </w:p>
    <w:p w14:paraId="216A7309" w14:textId="1241CC86" w:rsidR="00D37037" w:rsidRDefault="00D37037" w:rsidP="00D37037">
      <w:pPr>
        <w:pStyle w:val="ListParagraph"/>
        <w:jc w:val="both"/>
        <w:rPr>
          <w:snapToGrid w:val="0"/>
          <w:sz w:val="24"/>
        </w:rPr>
      </w:pPr>
      <w:r>
        <w:rPr>
          <w:snapToGrid w:val="0"/>
          <w:sz w:val="24"/>
        </w:rPr>
        <w:t>Release of Information – to allow MLF to speak to LIDDA/</w:t>
      </w:r>
      <w:r w:rsidR="00D12582">
        <w:rPr>
          <w:snapToGrid w:val="0"/>
          <w:sz w:val="24"/>
        </w:rPr>
        <w:t xml:space="preserve"> </w:t>
      </w:r>
      <w:r>
        <w:rPr>
          <w:snapToGrid w:val="0"/>
          <w:sz w:val="24"/>
        </w:rPr>
        <w:t>Service Coordinator/</w:t>
      </w:r>
      <w:r w:rsidR="00D12582">
        <w:rPr>
          <w:snapToGrid w:val="0"/>
          <w:sz w:val="24"/>
        </w:rPr>
        <w:t xml:space="preserve"> </w:t>
      </w:r>
      <w:r>
        <w:rPr>
          <w:snapToGrid w:val="0"/>
          <w:sz w:val="24"/>
        </w:rPr>
        <w:t>Previous Provider</w:t>
      </w:r>
    </w:p>
    <w:p w14:paraId="6FC998F1" w14:textId="6BBCD3D7" w:rsidR="006E01B7" w:rsidRDefault="00D12582" w:rsidP="006E01B7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Behavior Plan (if applicable)</w:t>
      </w:r>
    </w:p>
    <w:p w14:paraId="1E68B660" w14:textId="30670B4C" w:rsidR="001A2103" w:rsidRDefault="001A2103" w:rsidP="00AF3C95">
      <w:pPr>
        <w:ind w:left="-450"/>
        <w:jc w:val="both"/>
        <w:rPr>
          <w:snapToGrid w:val="0"/>
          <w:sz w:val="24"/>
        </w:rPr>
      </w:pPr>
    </w:p>
    <w:p w14:paraId="525A77F8" w14:textId="1E660BB0" w:rsidR="006E01B7" w:rsidRPr="00502CE8" w:rsidRDefault="002361E7" w:rsidP="00AF3C95">
      <w:pPr>
        <w:ind w:left="-450"/>
        <w:jc w:val="both"/>
        <w:rPr>
          <w:snapToGrid w:val="0"/>
          <w:szCs w:val="16"/>
        </w:rPr>
      </w:pPr>
      <w:r w:rsidRPr="00502CE8">
        <w:rPr>
          <w:snapToGrid w:val="0"/>
          <w:szCs w:val="16"/>
        </w:rPr>
        <w:t xml:space="preserve">Supplementary documents received by: ______________________ </w:t>
      </w:r>
      <w:proofErr w:type="gramStart"/>
      <w:r w:rsidRPr="00502CE8">
        <w:rPr>
          <w:snapToGrid w:val="0"/>
          <w:szCs w:val="16"/>
        </w:rPr>
        <w:t>Date:_</w:t>
      </w:r>
      <w:proofErr w:type="gramEnd"/>
      <w:r w:rsidRPr="00502CE8">
        <w:rPr>
          <w:snapToGrid w:val="0"/>
          <w:szCs w:val="16"/>
        </w:rPr>
        <w:t>__________________</w:t>
      </w:r>
      <w:r w:rsidR="00894B0B">
        <w:rPr>
          <w:snapToGrid w:val="0"/>
          <w:szCs w:val="16"/>
        </w:rPr>
        <w:t>_____</w:t>
      </w:r>
    </w:p>
    <w:sectPr w:rsidR="006E01B7" w:rsidRPr="00502CE8" w:rsidSect="006E01B7">
      <w:type w:val="continuous"/>
      <w:pgSz w:w="12240" w:h="15840" w:code="1"/>
      <w:pgMar w:top="720" w:right="864" w:bottom="720" w:left="1440" w:header="504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F4CE" w14:textId="77777777" w:rsidR="006E3836" w:rsidRDefault="006E3836">
      <w:r>
        <w:separator/>
      </w:r>
    </w:p>
  </w:endnote>
  <w:endnote w:type="continuationSeparator" w:id="0">
    <w:p w14:paraId="66D82864" w14:textId="77777777" w:rsidR="006E3836" w:rsidRDefault="006E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65B87" w14:textId="77777777" w:rsidR="006E3836" w:rsidRDefault="006E3836">
      <w:r>
        <w:separator/>
      </w:r>
    </w:p>
  </w:footnote>
  <w:footnote w:type="continuationSeparator" w:id="0">
    <w:p w14:paraId="6D349774" w14:textId="77777777" w:rsidR="006E3836" w:rsidRDefault="006E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51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1897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FD"/>
    <w:rsid w:val="00003E7D"/>
    <w:rsid w:val="000067BC"/>
    <w:rsid w:val="0004637D"/>
    <w:rsid w:val="00046D3A"/>
    <w:rsid w:val="00090F13"/>
    <w:rsid w:val="000930E2"/>
    <w:rsid w:val="000D5D7D"/>
    <w:rsid w:val="00111778"/>
    <w:rsid w:val="00160D10"/>
    <w:rsid w:val="001A2103"/>
    <w:rsid w:val="001C3661"/>
    <w:rsid w:val="001C64D1"/>
    <w:rsid w:val="001E47E9"/>
    <w:rsid w:val="002361E7"/>
    <w:rsid w:val="00244CFF"/>
    <w:rsid w:val="00263C0E"/>
    <w:rsid w:val="00302840"/>
    <w:rsid w:val="0030407D"/>
    <w:rsid w:val="00365387"/>
    <w:rsid w:val="00387F3D"/>
    <w:rsid w:val="003D7D39"/>
    <w:rsid w:val="003E2B16"/>
    <w:rsid w:val="003E3F03"/>
    <w:rsid w:val="00411471"/>
    <w:rsid w:val="00470290"/>
    <w:rsid w:val="00483276"/>
    <w:rsid w:val="004966CF"/>
    <w:rsid w:val="004A6B57"/>
    <w:rsid w:val="004E4063"/>
    <w:rsid w:val="00502CE8"/>
    <w:rsid w:val="0051073F"/>
    <w:rsid w:val="0054143F"/>
    <w:rsid w:val="00547DAE"/>
    <w:rsid w:val="005739FA"/>
    <w:rsid w:val="00597693"/>
    <w:rsid w:val="005A4ECC"/>
    <w:rsid w:val="005C0244"/>
    <w:rsid w:val="005F2D6E"/>
    <w:rsid w:val="0060554B"/>
    <w:rsid w:val="00606776"/>
    <w:rsid w:val="00617BD1"/>
    <w:rsid w:val="00666F44"/>
    <w:rsid w:val="00667043"/>
    <w:rsid w:val="006C5678"/>
    <w:rsid w:val="006E01B7"/>
    <w:rsid w:val="006E3836"/>
    <w:rsid w:val="006F2B1A"/>
    <w:rsid w:val="007043AC"/>
    <w:rsid w:val="00754A84"/>
    <w:rsid w:val="00775C92"/>
    <w:rsid w:val="007B1BEC"/>
    <w:rsid w:val="007B2B42"/>
    <w:rsid w:val="007D65FD"/>
    <w:rsid w:val="008340CC"/>
    <w:rsid w:val="00886512"/>
    <w:rsid w:val="00894B0B"/>
    <w:rsid w:val="00957F47"/>
    <w:rsid w:val="00976ACC"/>
    <w:rsid w:val="00A2743E"/>
    <w:rsid w:val="00A41634"/>
    <w:rsid w:val="00A536ED"/>
    <w:rsid w:val="00AF3C95"/>
    <w:rsid w:val="00B73326"/>
    <w:rsid w:val="00C81D57"/>
    <w:rsid w:val="00CE714F"/>
    <w:rsid w:val="00D12582"/>
    <w:rsid w:val="00D37037"/>
    <w:rsid w:val="00D952B0"/>
    <w:rsid w:val="00E07D4D"/>
    <w:rsid w:val="00E120E6"/>
    <w:rsid w:val="00E64645"/>
    <w:rsid w:val="00E77E1E"/>
    <w:rsid w:val="00F4122A"/>
    <w:rsid w:val="00FC5363"/>
    <w:rsid w:val="00FC55F1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89DAB"/>
  <w15:chartTrackingRefBased/>
  <w15:docId w15:val="{DE8CD37C-7947-374E-B82A-948D5F7F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napToGrid w:val="0"/>
      <w:color w:val="000080"/>
      <w:sz w:val="5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napToGrid w:val="0"/>
      <w:color w:val="000080"/>
      <w:sz w:val="24"/>
    </w:rPr>
  </w:style>
  <w:style w:type="paragraph" w:styleId="Heading3">
    <w:name w:val="heading 3"/>
    <w:basedOn w:val="Normal"/>
    <w:next w:val="Normal"/>
    <w:qFormat/>
    <w:pPr>
      <w:keepNext/>
      <w:ind w:left="-450"/>
      <w:outlineLvl w:val="2"/>
    </w:pPr>
    <w:rPr>
      <w:snapToGrid w:val="0"/>
      <w:color w:val="000080"/>
      <w:sz w:val="24"/>
    </w:rPr>
  </w:style>
  <w:style w:type="paragraph" w:styleId="Heading4">
    <w:name w:val="heading 4"/>
    <w:basedOn w:val="Normal"/>
    <w:next w:val="Normal"/>
    <w:qFormat/>
    <w:pPr>
      <w:keepNext/>
      <w:ind w:left="-450"/>
      <w:jc w:val="center"/>
      <w:outlineLvl w:val="3"/>
    </w:pPr>
    <w:rPr>
      <w:b/>
      <w:snapToGrid w:val="0"/>
      <w:color w:val="000080"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00008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pPr>
      <w:spacing w:after="260" w:line="220" w:lineRule="atLeast"/>
      <w:ind w:left="835" w:right="-360"/>
    </w:pPr>
  </w:style>
  <w:style w:type="paragraph" w:customStyle="1" w:styleId="Enclosure">
    <w:name w:val="Enclosure"/>
    <w:basedOn w:val="Normal"/>
    <w:next w:val="Normal"/>
    <w:pPr>
      <w:keepNext/>
      <w:keepLines/>
      <w:spacing w:before="220" w:after="880"/>
      <w:ind w:left="835" w:right="-3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5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120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0290"/>
    <w:pPr>
      <w:ind w:left="720"/>
      <w:contextualSpacing/>
    </w:pPr>
  </w:style>
  <w:style w:type="table" w:styleId="TableGrid">
    <w:name w:val="Table Grid"/>
    <w:basedOn w:val="TableNormal"/>
    <w:uiPriority w:val="59"/>
    <w:rsid w:val="00605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C5668-B18D-4BD7-B7F3-E5444BCB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85</TotalTime>
  <Pages>5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 Lee Foundation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Doyle</dc:creator>
  <cp:keywords/>
  <cp:lastModifiedBy>Carroll Rabalais</cp:lastModifiedBy>
  <cp:revision>2</cp:revision>
  <cp:lastPrinted>2024-07-24T14:05:00Z</cp:lastPrinted>
  <dcterms:created xsi:type="dcterms:W3CDTF">2025-09-29T18:25:00Z</dcterms:created>
  <dcterms:modified xsi:type="dcterms:W3CDTF">2025-09-29T18:25:00Z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4ffb996e7734ea1d674c9892c0ebf638772cc73d58a94fa51825b666209ab06b</vt:lpwstr>
  </property>
</Properties>
</file>